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9B" w:rsidRPr="0003336F" w:rsidRDefault="00334581" w:rsidP="00462F9B">
      <w:pPr>
        <w:shd w:val="clear" w:color="auto" w:fill="FFFFFF" w:themeFill="background1"/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3053715" cy="1947545"/>
            <wp:effectExtent l="0" t="0" r="0" b="0"/>
            <wp:wrapTight wrapText="bothSides">
              <wp:wrapPolygon edited="0">
                <wp:start x="0" y="0"/>
                <wp:lineTo x="0" y="21339"/>
                <wp:lineTo x="21425" y="21339"/>
                <wp:lineTo x="21425" y="0"/>
                <wp:lineTo x="0" y="0"/>
              </wp:wrapPolygon>
            </wp:wrapTight>
            <wp:docPr id="5" name="Grafik 5" descr="N:\3_organisation\HM\LOGOS\Rollon - Offen g'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3_organisation\HM\LOGOS\Rollon - Offen g'r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2F9B">
        <w:rPr>
          <w:rFonts w:ascii="Arial Narrow" w:hAnsi="Arial Narrow"/>
          <w:sz w:val="24"/>
          <w:szCs w:val="24"/>
        </w:rPr>
        <w:br/>
      </w:r>
      <w:r w:rsidR="00462F9B">
        <w:rPr>
          <w:rFonts w:ascii="Arial Narrow" w:hAnsi="Arial Narrow"/>
          <w:sz w:val="24"/>
          <w:szCs w:val="24"/>
        </w:rPr>
        <w:br/>
      </w:r>
      <w:r w:rsidR="00462F9B">
        <w:rPr>
          <w:rFonts w:ascii="Arial Narrow" w:hAnsi="Arial Narrow"/>
          <w:sz w:val="24"/>
          <w:szCs w:val="24"/>
        </w:rPr>
        <w:br/>
      </w:r>
      <w:r w:rsidR="00462F9B" w:rsidRPr="0003336F">
        <w:rPr>
          <w:rFonts w:ascii="Arial Narrow" w:hAnsi="Arial Narrow"/>
          <w:sz w:val="24"/>
          <w:szCs w:val="24"/>
        </w:rPr>
        <w:t>Freitag, 26. Februar 2016</w:t>
      </w:r>
    </w:p>
    <w:p w:rsidR="00462F9B" w:rsidRPr="0003336F" w:rsidRDefault="00462F9B" w:rsidP="00462F9B">
      <w:pPr>
        <w:shd w:val="clear" w:color="auto" w:fill="FFFFFF" w:themeFill="background1"/>
        <w:jc w:val="right"/>
        <w:rPr>
          <w:rFonts w:ascii="Arial Narrow" w:hAnsi="Arial Narrow"/>
          <w:sz w:val="24"/>
          <w:szCs w:val="24"/>
        </w:rPr>
      </w:pPr>
      <w:r w:rsidRPr="0003336F">
        <w:rPr>
          <w:rFonts w:ascii="Arial Narrow" w:hAnsi="Arial Narrow"/>
          <w:sz w:val="24"/>
          <w:szCs w:val="24"/>
        </w:rPr>
        <w:t>15:00 Uhr</w:t>
      </w:r>
    </w:p>
    <w:p w:rsidR="00462F9B" w:rsidRPr="0003336F" w:rsidRDefault="00462F9B" w:rsidP="00462F9B">
      <w:pPr>
        <w:shd w:val="clear" w:color="auto" w:fill="FFFFFF" w:themeFill="background1"/>
        <w:jc w:val="right"/>
        <w:rPr>
          <w:rFonts w:ascii="Arial Narrow" w:hAnsi="Arial Narrow"/>
          <w:sz w:val="24"/>
          <w:szCs w:val="24"/>
        </w:rPr>
      </w:pPr>
    </w:p>
    <w:p w:rsidR="00462F9B" w:rsidRPr="0003336F" w:rsidRDefault="00462F9B" w:rsidP="00462F9B">
      <w:pPr>
        <w:shd w:val="clear" w:color="auto" w:fill="FFFFFF" w:themeFill="background1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Pr="0003336F">
        <w:rPr>
          <w:rFonts w:ascii="Arial Narrow" w:hAnsi="Arial Narrow"/>
          <w:sz w:val="24"/>
          <w:szCs w:val="24"/>
        </w:rPr>
        <w:t>m Veranstaltungsraum von RollOn Austria</w:t>
      </w:r>
    </w:p>
    <w:p w:rsidR="00462F9B" w:rsidRDefault="00462F9B" w:rsidP="00462F9B">
      <w:pPr>
        <w:shd w:val="clear" w:color="auto" w:fill="FFFFFF" w:themeFill="background1"/>
        <w:jc w:val="right"/>
        <w:rPr>
          <w:rFonts w:ascii="Arial Narrow" w:hAnsi="Arial Narrow"/>
          <w:sz w:val="24"/>
          <w:szCs w:val="24"/>
        </w:rPr>
      </w:pPr>
      <w:r w:rsidRPr="0003336F">
        <w:rPr>
          <w:rFonts w:ascii="Arial Narrow" w:hAnsi="Arial Narrow"/>
          <w:sz w:val="24"/>
          <w:szCs w:val="24"/>
        </w:rPr>
        <w:t>Leopoldstr. 3 / 2. Stock – 6020 Innsbruck</w:t>
      </w:r>
    </w:p>
    <w:p w:rsidR="00CA0DC7" w:rsidRDefault="00CA0DC7" w:rsidP="00C577BF"/>
    <w:p w:rsidR="0003336F" w:rsidRDefault="0003336F" w:rsidP="00334581">
      <w:pPr>
        <w:jc w:val="center"/>
      </w:pPr>
    </w:p>
    <w:p w:rsidR="0003336F" w:rsidRDefault="0003336F" w:rsidP="00334581">
      <w:pPr>
        <w:jc w:val="center"/>
      </w:pPr>
    </w:p>
    <w:p w:rsidR="00462F9B" w:rsidRDefault="00462F9B" w:rsidP="0003336F">
      <w:pPr>
        <w:rPr>
          <w:rFonts w:ascii="Arial Narrow" w:hAnsi="Arial Narrow"/>
          <w:sz w:val="40"/>
        </w:rPr>
      </w:pPr>
    </w:p>
    <w:p w:rsidR="00462F9B" w:rsidRDefault="00462F9B" w:rsidP="0003336F">
      <w:pPr>
        <w:rPr>
          <w:rFonts w:ascii="Arial Narrow" w:hAnsi="Arial Narrow"/>
          <w:sz w:val="40"/>
        </w:rPr>
      </w:pPr>
    </w:p>
    <w:p w:rsidR="0003336F" w:rsidRPr="0003336F" w:rsidRDefault="0003336F" w:rsidP="0003336F">
      <w:pPr>
        <w:rPr>
          <w:rFonts w:ascii="Arial Narrow" w:hAnsi="Arial Narrow"/>
          <w:sz w:val="40"/>
        </w:rPr>
      </w:pPr>
      <w:r w:rsidRPr="0003336F">
        <w:rPr>
          <w:rFonts w:ascii="Arial Narrow" w:hAnsi="Arial Narrow"/>
          <w:sz w:val="40"/>
        </w:rPr>
        <w:t xml:space="preserve">Melanie Schiestl und Christoph Neisen </w:t>
      </w:r>
    </w:p>
    <w:p w:rsidR="0003336F" w:rsidRPr="0003336F" w:rsidRDefault="0003336F" w:rsidP="0003336F">
      <w:pPr>
        <w:rPr>
          <w:rFonts w:ascii="Arial Narrow" w:hAnsi="Arial Narrow"/>
          <w:i/>
          <w:sz w:val="40"/>
        </w:rPr>
      </w:pPr>
      <w:r w:rsidRPr="0003336F">
        <w:rPr>
          <w:rFonts w:ascii="Arial Narrow" w:hAnsi="Arial Narrow"/>
          <w:i/>
          <w:sz w:val="40"/>
        </w:rPr>
        <w:t xml:space="preserve">reden </w:t>
      </w:r>
      <w:r w:rsidR="004A3D2D">
        <w:rPr>
          <w:rFonts w:ascii="Arial Narrow" w:hAnsi="Arial Narrow"/>
          <w:i/>
          <w:sz w:val="40"/>
        </w:rPr>
        <w:t xml:space="preserve">mit Marianne Hengl, Obfrau von RollOn Ausria </w:t>
      </w:r>
      <w:r w:rsidRPr="0003336F">
        <w:rPr>
          <w:rFonts w:ascii="Arial Narrow" w:hAnsi="Arial Narrow"/>
          <w:i/>
          <w:sz w:val="40"/>
        </w:rPr>
        <w:t>über</w:t>
      </w:r>
    </w:p>
    <w:p w:rsidR="0003336F" w:rsidRPr="008C5661" w:rsidRDefault="0003336F" w:rsidP="0003336F">
      <w:pPr>
        <w:rPr>
          <w:rFonts w:ascii="Arial Narrow" w:hAnsi="Arial Narrow"/>
          <w:b/>
          <w:sz w:val="40"/>
        </w:rPr>
      </w:pPr>
      <w:r w:rsidRPr="008C5661">
        <w:rPr>
          <w:rFonts w:ascii="Arial Narrow" w:hAnsi="Arial Narrow"/>
          <w:b/>
          <w:sz w:val="40"/>
        </w:rPr>
        <w:t>Partnerschaft mit Behinderung und Persönlicher Assistenz</w:t>
      </w:r>
    </w:p>
    <w:p w:rsidR="0003336F" w:rsidRPr="0003336F" w:rsidRDefault="0003336F" w:rsidP="0003336F">
      <w:pPr>
        <w:rPr>
          <w:rFonts w:ascii="Arial Narrow" w:hAnsi="Arial Narrow"/>
        </w:rPr>
      </w:pPr>
    </w:p>
    <w:p w:rsidR="0003336F" w:rsidRDefault="0003336F" w:rsidP="0003336F">
      <w:pPr>
        <w:rPr>
          <w:rFonts w:ascii="Arial Narrow" w:hAnsi="Arial Narrow"/>
          <w:sz w:val="24"/>
          <w:szCs w:val="24"/>
        </w:rPr>
      </w:pPr>
    </w:p>
    <w:p w:rsidR="00CA1096" w:rsidRPr="00CA1096" w:rsidRDefault="00CA1096" w:rsidP="001757A0">
      <w:pPr>
        <w:jc w:val="both"/>
        <w:rPr>
          <w:rFonts w:ascii="Arial Narrow" w:hAnsi="Arial Narrow"/>
          <w:sz w:val="24"/>
          <w:szCs w:val="24"/>
        </w:rPr>
      </w:pPr>
      <w:r w:rsidRPr="00CA1096">
        <w:rPr>
          <w:rFonts w:ascii="Arial Narrow" w:hAnsi="Arial Narrow"/>
          <w:sz w:val="24"/>
          <w:szCs w:val="24"/>
        </w:rPr>
        <w:t>Die Welt ist voll von kitschigen Liebesromanen aber die Geschichte von Melanie Schiestl</w:t>
      </w:r>
      <w:r>
        <w:rPr>
          <w:rFonts w:ascii="Arial Narrow" w:hAnsi="Arial Narrow"/>
          <w:sz w:val="24"/>
          <w:szCs w:val="24"/>
        </w:rPr>
        <w:t xml:space="preserve"> (</w:t>
      </w:r>
      <w:r w:rsidRPr="00CA1096">
        <w:rPr>
          <w:rFonts w:ascii="Arial Narrow" w:hAnsi="Arial Narrow"/>
          <w:sz w:val="24"/>
          <w:szCs w:val="24"/>
        </w:rPr>
        <w:t>der 27 Jährigen Zillertalerin</w:t>
      </w:r>
      <w:r>
        <w:rPr>
          <w:rFonts w:ascii="Arial Narrow" w:hAnsi="Arial Narrow"/>
          <w:sz w:val="24"/>
          <w:szCs w:val="24"/>
        </w:rPr>
        <w:t>)</w:t>
      </w:r>
      <w:r w:rsidRPr="00CA1096">
        <w:rPr>
          <w:rFonts w:ascii="Arial Narrow" w:hAnsi="Arial Narrow"/>
          <w:sz w:val="24"/>
          <w:szCs w:val="24"/>
        </w:rPr>
        <w:t xml:space="preserve">, und dem 36 Jährigen Christoph Neisen aus Bochum in Deutschland </w:t>
      </w:r>
      <w:r>
        <w:rPr>
          <w:rFonts w:ascii="Arial Narrow" w:hAnsi="Arial Narrow"/>
          <w:sz w:val="24"/>
          <w:szCs w:val="24"/>
        </w:rPr>
        <w:t>übertrifft sie alle</w:t>
      </w:r>
      <w:r w:rsidRPr="00CA1096">
        <w:rPr>
          <w:rFonts w:ascii="Arial Narrow" w:hAnsi="Arial Narrow"/>
          <w:sz w:val="24"/>
          <w:szCs w:val="24"/>
        </w:rPr>
        <w:t xml:space="preserve">. Die beiden kamen zu früh und durch Sauerstoffmangel mit </w:t>
      </w:r>
      <w:r>
        <w:rPr>
          <w:rFonts w:ascii="Arial Narrow" w:hAnsi="Arial Narrow"/>
          <w:sz w:val="24"/>
          <w:szCs w:val="24"/>
        </w:rPr>
        <w:t>ein</w:t>
      </w:r>
      <w:r w:rsidRPr="00CA1096">
        <w:rPr>
          <w:rFonts w:ascii="Arial Narrow" w:hAnsi="Arial Narrow"/>
          <w:sz w:val="24"/>
          <w:szCs w:val="24"/>
        </w:rPr>
        <w:t>er schweren Behinderung „spastische Tetraplegie“ (</w:t>
      </w:r>
      <w:r w:rsidR="00612062">
        <w:rPr>
          <w:rFonts w:ascii="Arial Narrow" w:hAnsi="Arial Narrow"/>
          <w:sz w:val="24"/>
          <w:szCs w:val="24"/>
        </w:rPr>
        <w:t>Bewegungseinschränkung</w:t>
      </w:r>
      <w:r w:rsidRPr="00CA1096">
        <w:rPr>
          <w:rFonts w:ascii="Arial Narrow" w:hAnsi="Arial Narrow"/>
          <w:sz w:val="24"/>
          <w:szCs w:val="24"/>
        </w:rPr>
        <w:t xml:space="preserve"> an beiden </w:t>
      </w:r>
      <w:r w:rsidR="00612062" w:rsidRPr="00CA1096">
        <w:rPr>
          <w:rFonts w:ascii="Arial Narrow" w:hAnsi="Arial Narrow"/>
          <w:sz w:val="24"/>
          <w:szCs w:val="24"/>
        </w:rPr>
        <w:t xml:space="preserve">Armen </w:t>
      </w:r>
      <w:r w:rsidR="00612062">
        <w:rPr>
          <w:rFonts w:ascii="Arial Narrow" w:hAnsi="Arial Narrow"/>
          <w:sz w:val="24"/>
          <w:szCs w:val="24"/>
        </w:rPr>
        <w:t xml:space="preserve">und </w:t>
      </w:r>
      <w:r w:rsidRPr="00CA1096">
        <w:rPr>
          <w:rFonts w:ascii="Arial Narrow" w:hAnsi="Arial Narrow"/>
          <w:sz w:val="24"/>
          <w:szCs w:val="24"/>
        </w:rPr>
        <w:t xml:space="preserve">Beinen) zur Welt.  </w:t>
      </w:r>
    </w:p>
    <w:p w:rsidR="00CA1096" w:rsidRDefault="00CA1096" w:rsidP="001757A0">
      <w:pPr>
        <w:jc w:val="both"/>
        <w:rPr>
          <w:rFonts w:ascii="Arial Narrow" w:hAnsi="Arial Narrow"/>
          <w:sz w:val="24"/>
          <w:szCs w:val="24"/>
        </w:rPr>
      </w:pPr>
    </w:p>
    <w:p w:rsidR="00462F9B" w:rsidRDefault="00CA1096" w:rsidP="001757A0">
      <w:pPr>
        <w:jc w:val="both"/>
        <w:rPr>
          <w:rFonts w:ascii="Arial Narrow" w:hAnsi="Arial Narrow"/>
          <w:sz w:val="24"/>
          <w:szCs w:val="24"/>
        </w:rPr>
      </w:pPr>
      <w:r w:rsidRPr="00CA1096">
        <w:rPr>
          <w:rFonts w:ascii="Arial Narrow" w:hAnsi="Arial Narrow"/>
          <w:sz w:val="24"/>
          <w:szCs w:val="24"/>
        </w:rPr>
        <w:t xml:space="preserve">Das junge Paar lernte sich im Zuge eines Tirol Urlaubs in Kirchberg </w:t>
      </w:r>
      <w:r w:rsidR="00462F9B">
        <w:rPr>
          <w:rFonts w:ascii="Arial Narrow" w:hAnsi="Arial Narrow"/>
          <w:sz w:val="24"/>
          <w:szCs w:val="24"/>
        </w:rPr>
        <w:t>kennen</w:t>
      </w:r>
      <w:r w:rsidRPr="00CA1096">
        <w:rPr>
          <w:rFonts w:ascii="Arial Narrow" w:hAnsi="Arial Narrow"/>
          <w:sz w:val="24"/>
          <w:szCs w:val="24"/>
        </w:rPr>
        <w:t>. Es folgten unzählige Emails und Skype Sessions bis sich die beiden ihre Liebe eingestanden und beschlossen in einer Ferienwohnung auf Probe selbständig zusammen zu wohnen, denn bisher waren beide in ständiger</w:t>
      </w:r>
      <w:r w:rsidR="00462F9B">
        <w:rPr>
          <w:rFonts w:ascii="Arial Narrow" w:hAnsi="Arial Narrow"/>
          <w:sz w:val="24"/>
          <w:szCs w:val="24"/>
        </w:rPr>
        <w:t xml:space="preserve"> und familiärer </w:t>
      </w:r>
      <w:r w:rsidRPr="00CA1096">
        <w:rPr>
          <w:rFonts w:ascii="Arial Narrow" w:hAnsi="Arial Narrow"/>
          <w:sz w:val="24"/>
          <w:szCs w:val="24"/>
        </w:rPr>
        <w:t xml:space="preserve">Betreuung. </w:t>
      </w:r>
    </w:p>
    <w:p w:rsidR="00462F9B" w:rsidRDefault="00CA1096" w:rsidP="001757A0">
      <w:pPr>
        <w:jc w:val="both"/>
        <w:rPr>
          <w:rFonts w:ascii="Arial Narrow" w:hAnsi="Arial Narrow"/>
          <w:sz w:val="24"/>
          <w:szCs w:val="24"/>
        </w:rPr>
      </w:pPr>
      <w:r w:rsidRPr="00CA1096">
        <w:rPr>
          <w:rFonts w:ascii="Arial Narrow" w:hAnsi="Arial Narrow"/>
          <w:sz w:val="24"/>
          <w:szCs w:val="24"/>
        </w:rPr>
        <w:t>Nach kurzer Zeit war den beiden klar, dass sie ohne dem anderen nicht mehr leben wollten und so begann ihr Abenteuer…</w:t>
      </w:r>
    </w:p>
    <w:p w:rsidR="00462F9B" w:rsidRDefault="00462F9B" w:rsidP="001757A0">
      <w:pPr>
        <w:jc w:val="both"/>
        <w:rPr>
          <w:rFonts w:ascii="Arial Narrow" w:hAnsi="Arial Narrow"/>
          <w:sz w:val="24"/>
          <w:szCs w:val="24"/>
        </w:rPr>
      </w:pPr>
    </w:p>
    <w:p w:rsidR="00CA1096" w:rsidRDefault="00CA1096" w:rsidP="001757A0">
      <w:pPr>
        <w:jc w:val="both"/>
        <w:rPr>
          <w:rFonts w:ascii="Arial Narrow" w:hAnsi="Arial Narrow"/>
          <w:sz w:val="24"/>
          <w:szCs w:val="24"/>
        </w:rPr>
      </w:pPr>
      <w:r w:rsidRPr="00CA1096">
        <w:rPr>
          <w:rFonts w:ascii="Arial Narrow" w:hAnsi="Arial Narrow"/>
          <w:sz w:val="24"/>
          <w:szCs w:val="24"/>
        </w:rPr>
        <w:t xml:space="preserve">Christoph konnte seine Vollzeitanstellung bei einer IT Firma in Deutschland als home office in Österreich ausüben und </w:t>
      </w:r>
      <w:r w:rsidR="00612062">
        <w:rPr>
          <w:rFonts w:ascii="Arial Narrow" w:hAnsi="Arial Narrow"/>
          <w:sz w:val="24"/>
          <w:szCs w:val="24"/>
        </w:rPr>
        <w:t>kümmert sich um den elektronischen Datenaustausch</w:t>
      </w:r>
      <w:r w:rsidRPr="00CA1096">
        <w:rPr>
          <w:rFonts w:ascii="Arial Narrow" w:hAnsi="Arial Narrow"/>
          <w:sz w:val="24"/>
          <w:szCs w:val="24"/>
        </w:rPr>
        <w:t xml:space="preserve"> nun von zu Hause während Melanie </w:t>
      </w:r>
      <w:r w:rsidR="00295E8B">
        <w:rPr>
          <w:rFonts w:ascii="Arial Narrow" w:hAnsi="Arial Narrow"/>
          <w:sz w:val="24"/>
          <w:szCs w:val="24"/>
        </w:rPr>
        <w:t xml:space="preserve">einen Teil des gemeinsamen Lebens </w:t>
      </w:r>
      <w:r w:rsidRPr="00CA1096">
        <w:rPr>
          <w:rFonts w:ascii="Arial Narrow" w:hAnsi="Arial Narrow"/>
          <w:sz w:val="24"/>
          <w:szCs w:val="24"/>
        </w:rPr>
        <w:t>organisiert. D</w:t>
      </w:r>
      <w:r>
        <w:rPr>
          <w:rFonts w:ascii="Arial Narrow" w:hAnsi="Arial Narrow"/>
          <w:sz w:val="24"/>
          <w:szCs w:val="24"/>
        </w:rPr>
        <w:t>as junge Paar</w:t>
      </w:r>
      <w:r w:rsidRPr="00CA1096">
        <w:rPr>
          <w:rFonts w:ascii="Arial Narrow" w:hAnsi="Arial Narrow"/>
          <w:sz w:val="24"/>
          <w:szCs w:val="24"/>
        </w:rPr>
        <w:t xml:space="preserve"> leb</w:t>
      </w:r>
      <w:r>
        <w:rPr>
          <w:rFonts w:ascii="Arial Narrow" w:hAnsi="Arial Narrow"/>
          <w:sz w:val="24"/>
          <w:szCs w:val="24"/>
        </w:rPr>
        <w:t>t</w:t>
      </w:r>
      <w:r w:rsidRPr="00CA1096">
        <w:rPr>
          <w:rFonts w:ascii="Arial Narrow" w:hAnsi="Arial Narrow"/>
          <w:sz w:val="24"/>
          <w:szCs w:val="24"/>
        </w:rPr>
        <w:t xml:space="preserve"> seit zwei Jahren glücklich in einer gemeinsamen Wohnung in Schwaz. Sie bewältigen ihren Alltag mit Hilfe </w:t>
      </w:r>
      <w:r>
        <w:rPr>
          <w:rFonts w:ascii="Arial Narrow" w:hAnsi="Arial Narrow"/>
          <w:sz w:val="24"/>
          <w:szCs w:val="24"/>
        </w:rPr>
        <w:t>von</w:t>
      </w:r>
      <w:r w:rsidRPr="00CA1096">
        <w:rPr>
          <w:rFonts w:ascii="Arial Narrow" w:hAnsi="Arial Narrow"/>
          <w:sz w:val="24"/>
          <w:szCs w:val="24"/>
        </w:rPr>
        <w:t xml:space="preserve"> Persönliche</w:t>
      </w:r>
      <w:r>
        <w:rPr>
          <w:rFonts w:ascii="Arial Narrow" w:hAnsi="Arial Narrow"/>
          <w:sz w:val="24"/>
          <w:szCs w:val="24"/>
        </w:rPr>
        <w:t>r</w:t>
      </w:r>
      <w:r w:rsidRPr="00CA1096">
        <w:rPr>
          <w:rFonts w:ascii="Arial Narrow" w:hAnsi="Arial Narrow"/>
          <w:sz w:val="24"/>
          <w:szCs w:val="24"/>
        </w:rPr>
        <w:t xml:space="preserve"> Assistenz</w:t>
      </w:r>
      <w:r>
        <w:rPr>
          <w:rFonts w:ascii="Arial Narrow" w:hAnsi="Arial Narrow"/>
          <w:sz w:val="24"/>
          <w:szCs w:val="24"/>
        </w:rPr>
        <w:t>, koordiniert vom Verein</w:t>
      </w:r>
      <w:r w:rsidRPr="00CA1096">
        <w:rPr>
          <w:rFonts w:ascii="Arial Narrow" w:hAnsi="Arial Narrow"/>
          <w:sz w:val="24"/>
          <w:szCs w:val="24"/>
        </w:rPr>
        <w:t xml:space="preserve"> „Selbstbestimmt Leben</w:t>
      </w:r>
      <w:r>
        <w:rPr>
          <w:rFonts w:ascii="Arial Narrow" w:hAnsi="Arial Narrow"/>
          <w:sz w:val="24"/>
          <w:szCs w:val="24"/>
        </w:rPr>
        <w:t xml:space="preserve">, </w:t>
      </w:r>
      <w:r w:rsidR="004D717B">
        <w:rPr>
          <w:rFonts w:ascii="Arial Narrow" w:hAnsi="Arial Narrow"/>
          <w:sz w:val="24"/>
          <w:szCs w:val="24"/>
        </w:rPr>
        <w:t>Schwaz</w:t>
      </w:r>
      <w:r w:rsidRPr="00CA1096">
        <w:rPr>
          <w:rFonts w:ascii="Arial Narrow" w:hAnsi="Arial Narrow"/>
          <w:sz w:val="24"/>
          <w:szCs w:val="24"/>
        </w:rPr>
        <w:t xml:space="preserve">“. </w:t>
      </w:r>
    </w:p>
    <w:p w:rsidR="00CA1096" w:rsidRDefault="003B6521" w:rsidP="001757A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Zwei Mal am Tag </w:t>
      </w:r>
      <w:r w:rsidR="00964B23">
        <w:rPr>
          <w:rFonts w:ascii="Arial Narrow" w:hAnsi="Arial Narrow"/>
          <w:sz w:val="24"/>
          <w:szCs w:val="24"/>
        </w:rPr>
        <w:t>be</w:t>
      </w:r>
      <w:r>
        <w:rPr>
          <w:rFonts w:ascii="Arial Narrow" w:hAnsi="Arial Narrow"/>
          <w:sz w:val="24"/>
          <w:szCs w:val="24"/>
        </w:rPr>
        <w:t>kommen die beiden</w:t>
      </w:r>
      <w:r w:rsidR="00CA1096" w:rsidRPr="00CA1096">
        <w:rPr>
          <w:rFonts w:ascii="Arial Narrow" w:hAnsi="Arial Narrow"/>
          <w:sz w:val="24"/>
          <w:szCs w:val="24"/>
        </w:rPr>
        <w:t xml:space="preserve"> Persönliche</w:t>
      </w:r>
      <w:r>
        <w:rPr>
          <w:rFonts w:ascii="Arial Narrow" w:hAnsi="Arial Narrow"/>
          <w:sz w:val="24"/>
          <w:szCs w:val="24"/>
        </w:rPr>
        <w:t xml:space="preserve"> Assisten</w:t>
      </w:r>
      <w:r w:rsidR="00964B23">
        <w:rPr>
          <w:rFonts w:ascii="Arial Narrow" w:hAnsi="Arial Narrow"/>
          <w:sz w:val="24"/>
          <w:szCs w:val="24"/>
        </w:rPr>
        <w:t>z</w:t>
      </w:r>
      <w:r w:rsidR="00CA1096" w:rsidRPr="00CA1096">
        <w:rPr>
          <w:rFonts w:ascii="Arial Narrow" w:hAnsi="Arial Narrow"/>
          <w:sz w:val="24"/>
          <w:szCs w:val="24"/>
        </w:rPr>
        <w:t>, die</w:t>
      </w:r>
      <w:r w:rsidR="00964B23">
        <w:rPr>
          <w:rFonts w:ascii="Arial Narrow" w:hAnsi="Arial Narrow"/>
          <w:sz w:val="24"/>
          <w:szCs w:val="24"/>
        </w:rPr>
        <w:t xml:space="preserve"> Ihnen</w:t>
      </w:r>
      <w:r w:rsidR="00CA1096" w:rsidRPr="00CA1096">
        <w:rPr>
          <w:rFonts w:ascii="Arial Narrow" w:hAnsi="Arial Narrow"/>
          <w:sz w:val="24"/>
          <w:szCs w:val="24"/>
        </w:rPr>
        <w:t xml:space="preserve"> bei der Körperpflege, Haushalt und sonstigen Tätigkeiten hilft. Zwischen 12:30 und 19:30 sowie die ganze Nacht sind die beiden alleine und erleben ihre Zweisamkeit als tägliche Kostbarkeit. </w:t>
      </w:r>
    </w:p>
    <w:p w:rsidR="003B6521" w:rsidRPr="00CA1096" w:rsidRDefault="003B6521" w:rsidP="001757A0">
      <w:pPr>
        <w:jc w:val="both"/>
        <w:rPr>
          <w:rFonts w:ascii="Arial Narrow" w:hAnsi="Arial Narrow"/>
          <w:sz w:val="24"/>
          <w:szCs w:val="24"/>
        </w:rPr>
      </w:pPr>
    </w:p>
    <w:p w:rsidR="00CA1096" w:rsidRPr="00CA1096" w:rsidRDefault="00CA1096" w:rsidP="001757A0">
      <w:pPr>
        <w:jc w:val="both"/>
        <w:rPr>
          <w:rFonts w:ascii="Arial Narrow" w:hAnsi="Arial Narrow"/>
          <w:sz w:val="24"/>
          <w:szCs w:val="24"/>
        </w:rPr>
      </w:pPr>
      <w:r w:rsidRPr="00CA1096">
        <w:rPr>
          <w:rFonts w:ascii="Arial Narrow" w:hAnsi="Arial Narrow"/>
          <w:sz w:val="24"/>
          <w:szCs w:val="24"/>
        </w:rPr>
        <w:t>Ihre Freizeit genießen sie am liebsten miteinander im F</w:t>
      </w:r>
      <w:r w:rsidR="0082464B">
        <w:rPr>
          <w:rFonts w:ascii="Arial Narrow" w:hAnsi="Arial Narrow"/>
          <w:sz w:val="24"/>
          <w:szCs w:val="24"/>
        </w:rPr>
        <w:t>reien und erkunden mit</w:t>
      </w:r>
      <w:r w:rsidRPr="00CA1096">
        <w:rPr>
          <w:rFonts w:ascii="Arial Narrow" w:hAnsi="Arial Narrow"/>
          <w:sz w:val="24"/>
          <w:szCs w:val="24"/>
        </w:rPr>
        <w:t xml:space="preserve"> ihren elektrischen Rollstühlen die Gegend oder unternehmen selbständig Ausflüge mit dem Zug.</w:t>
      </w:r>
    </w:p>
    <w:p w:rsidR="0003336F" w:rsidRPr="00CA1096" w:rsidRDefault="00CA1096" w:rsidP="001757A0">
      <w:pPr>
        <w:jc w:val="both"/>
        <w:rPr>
          <w:rFonts w:ascii="Arial Narrow" w:hAnsi="Arial Narrow"/>
          <w:sz w:val="24"/>
          <w:szCs w:val="24"/>
        </w:rPr>
      </w:pPr>
      <w:r w:rsidRPr="00CA1096">
        <w:rPr>
          <w:rFonts w:ascii="Arial Narrow" w:hAnsi="Arial Narrow"/>
          <w:sz w:val="24"/>
          <w:szCs w:val="24"/>
        </w:rPr>
        <w:t>Miteinander leben zu können, einander zu haben und zu lieben ist das sch</w:t>
      </w:r>
      <w:r w:rsidR="0098340B">
        <w:rPr>
          <w:rFonts w:ascii="Arial Narrow" w:hAnsi="Arial Narrow"/>
          <w:sz w:val="24"/>
          <w:szCs w:val="24"/>
        </w:rPr>
        <w:t xml:space="preserve">önste Geschenk für die beiden!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03336F" w:rsidRPr="00CA1096" w:rsidRDefault="00CF5703">
      <w:pPr>
        <w:rPr>
          <w:rFonts w:ascii="Arial Narrow" w:hAnsi="Arial Narrow"/>
          <w:sz w:val="24"/>
          <w:szCs w:val="24"/>
        </w:rPr>
      </w:pPr>
      <w:r w:rsidRPr="00CA1096">
        <w:rPr>
          <w:rFonts w:ascii="Arial Narrow" w:hAnsi="Arial Narrow"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167640</wp:posOffset>
            </wp:positionV>
            <wp:extent cx="3114040" cy="2286000"/>
            <wp:effectExtent l="0" t="0" r="0" b="0"/>
            <wp:wrapNone/>
            <wp:docPr id="15" name="Grafik 15" descr="http://www.leichtsinn-bielefeld.de/wp-content/uploads/2013/11/Fotolia_5189133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leichtsinn-bielefeld.de/wp-content/uploads/2013/11/Fotolia_51891331_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336F" w:rsidRPr="00CA1096" w:rsidRDefault="0003336F">
      <w:pPr>
        <w:rPr>
          <w:rFonts w:ascii="Arial Narrow" w:hAnsi="Arial Narrow"/>
          <w:sz w:val="24"/>
          <w:szCs w:val="24"/>
        </w:rPr>
      </w:pPr>
    </w:p>
    <w:p w:rsidR="0003336F" w:rsidRDefault="0003336F">
      <w:pPr>
        <w:rPr>
          <w:rFonts w:ascii="Arial Narrow" w:hAnsi="Arial Narrow"/>
          <w:sz w:val="24"/>
          <w:szCs w:val="24"/>
        </w:rPr>
      </w:pPr>
    </w:p>
    <w:p w:rsidR="0098340B" w:rsidRPr="00CA1096" w:rsidRDefault="0098340B">
      <w:pPr>
        <w:rPr>
          <w:rFonts w:ascii="Arial Narrow" w:hAnsi="Arial Narrow"/>
          <w:sz w:val="24"/>
          <w:szCs w:val="24"/>
        </w:rPr>
      </w:pPr>
    </w:p>
    <w:p w:rsidR="00CF5703" w:rsidRPr="00CA1096" w:rsidRDefault="0003336F">
      <w:pPr>
        <w:rPr>
          <w:rFonts w:ascii="Arial Narrow" w:hAnsi="Arial Narrow"/>
          <w:sz w:val="24"/>
          <w:szCs w:val="24"/>
        </w:rPr>
      </w:pPr>
      <w:r w:rsidRPr="00CA1096">
        <w:rPr>
          <w:rFonts w:ascii="Arial Narrow" w:hAnsi="Arial Narrow"/>
          <w:sz w:val="24"/>
          <w:szCs w:val="24"/>
        </w:rPr>
        <w:t xml:space="preserve">Wir freuen uns sehr auf viele Gäste der Auftaktveranstaltung </w:t>
      </w:r>
    </w:p>
    <w:p w:rsidR="0003336F" w:rsidRPr="00CA1096" w:rsidRDefault="0003336F">
      <w:pPr>
        <w:rPr>
          <w:rFonts w:ascii="Arial Narrow" w:hAnsi="Arial Narrow"/>
          <w:b/>
          <w:i/>
          <w:sz w:val="24"/>
          <w:szCs w:val="24"/>
        </w:rPr>
      </w:pPr>
      <w:r w:rsidRPr="00CA1096">
        <w:rPr>
          <w:rFonts w:ascii="Arial Narrow" w:hAnsi="Arial Narrow"/>
          <w:b/>
          <w:i/>
          <w:sz w:val="24"/>
          <w:szCs w:val="24"/>
        </w:rPr>
        <w:t>"Offen gredt" bei RollOn Austria.</w:t>
      </w:r>
    </w:p>
    <w:p w:rsidR="00CF5703" w:rsidRPr="00CA1096" w:rsidRDefault="00CF5703">
      <w:pPr>
        <w:rPr>
          <w:rFonts w:ascii="Arial Narrow" w:hAnsi="Arial Narrow"/>
          <w:b/>
          <w:sz w:val="24"/>
          <w:szCs w:val="24"/>
        </w:rPr>
      </w:pPr>
    </w:p>
    <w:p w:rsidR="00CF5703" w:rsidRPr="00CA1096" w:rsidRDefault="0003336F">
      <w:pPr>
        <w:rPr>
          <w:rFonts w:ascii="Arial Narrow" w:hAnsi="Arial Narrow"/>
          <w:b/>
          <w:sz w:val="24"/>
          <w:szCs w:val="24"/>
        </w:rPr>
      </w:pPr>
      <w:r w:rsidRPr="00CA1096">
        <w:rPr>
          <w:rFonts w:ascii="Arial Narrow" w:hAnsi="Arial Narrow"/>
          <w:b/>
          <w:sz w:val="24"/>
          <w:szCs w:val="24"/>
        </w:rPr>
        <w:t xml:space="preserve">Um Anmeldung wird gebeten bis 24. Februar: </w:t>
      </w:r>
    </w:p>
    <w:p w:rsidR="0003336F" w:rsidRPr="00CA1096" w:rsidRDefault="0003336F">
      <w:pPr>
        <w:rPr>
          <w:rFonts w:ascii="Arial Narrow" w:hAnsi="Arial Narrow"/>
          <w:sz w:val="24"/>
          <w:szCs w:val="24"/>
        </w:rPr>
      </w:pPr>
      <w:r w:rsidRPr="00CA1096">
        <w:rPr>
          <w:rFonts w:ascii="Arial Narrow" w:hAnsi="Arial Narrow"/>
          <w:b/>
          <w:sz w:val="24"/>
          <w:szCs w:val="24"/>
        </w:rPr>
        <w:t>0512 551128 – j.pfauser@rollon.at.</w:t>
      </w:r>
      <w:r w:rsidR="00462F9B" w:rsidRPr="00CA1096">
        <w:rPr>
          <w:rFonts w:ascii="Arial Narrow" w:hAnsi="Arial Narrow"/>
          <w:sz w:val="24"/>
          <w:szCs w:val="24"/>
        </w:rPr>
        <w:t xml:space="preserve"> </w:t>
      </w:r>
    </w:p>
    <w:sectPr w:rsidR="0003336F" w:rsidRPr="00CA1096" w:rsidSect="0003336F">
      <w:footerReference w:type="first" r:id="rId12"/>
      <w:type w:val="continuous"/>
      <w:pgSz w:w="11906" w:h="16838" w:code="9"/>
      <w:pgMar w:top="851" w:right="1274" w:bottom="993" w:left="993" w:header="391" w:footer="567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2F" w:rsidRDefault="00ED4A2F" w:rsidP="00710A2A">
      <w:r>
        <w:separator/>
      </w:r>
    </w:p>
  </w:endnote>
  <w:endnote w:type="continuationSeparator" w:id="0">
    <w:p w:rsidR="00ED4A2F" w:rsidRDefault="00ED4A2F" w:rsidP="0071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04" w:rsidRDefault="0080671D" w:rsidP="000D3604">
    <w:pPr>
      <w:pStyle w:val="Fuzeile"/>
      <w:jc w:val="right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116320" cy="508000"/>
              <wp:effectExtent l="0" t="0" r="0" b="0"/>
              <wp:wrapNone/>
              <wp:docPr id="459" name="Rechteck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6320" cy="508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604" w:rsidRDefault="000D360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eck 459" o:spid="_x0000_s1026" style="position:absolute;left:0;text-align:left;margin-left:0;margin-top:0;width:481.6pt;height:40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" filled="f" stroked="f">
              <v:textbox inset=",0">
                <w:txbxContent>
                  <w:p w:rsidR="000D3604" w:rsidRDefault="000D3604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2F" w:rsidRDefault="00ED4A2F" w:rsidP="00710A2A">
      <w:r>
        <w:separator/>
      </w:r>
    </w:p>
  </w:footnote>
  <w:footnote w:type="continuationSeparator" w:id="0">
    <w:p w:rsidR="00ED4A2F" w:rsidRDefault="00ED4A2F" w:rsidP="0071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17D7"/>
      </v:shape>
    </w:pict>
  </w:numPicBullet>
  <w:abstractNum w:abstractNumId="0">
    <w:nsid w:val="FFFFFF80"/>
    <w:multiLevelType w:val="singleLevel"/>
    <w:tmpl w:val="8C8C51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3245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1A02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80B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FF41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97D200E8"/>
    <w:lvl w:ilvl="0">
      <w:numFmt w:val="bullet"/>
      <w:lvlText w:val="*"/>
      <w:lvlJc w:val="left"/>
      <w:pPr>
        <w:ind w:left="0" w:firstLine="0"/>
      </w:pPr>
    </w:lvl>
  </w:abstractNum>
  <w:abstractNum w:abstractNumId="6">
    <w:nsid w:val="062C0318"/>
    <w:multiLevelType w:val="hybridMultilevel"/>
    <w:tmpl w:val="AC9424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C5FF8"/>
    <w:multiLevelType w:val="hybridMultilevel"/>
    <w:tmpl w:val="B2BC8B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27177"/>
    <w:multiLevelType w:val="hybridMultilevel"/>
    <w:tmpl w:val="5B7C33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F44E3"/>
    <w:multiLevelType w:val="hybridMultilevel"/>
    <w:tmpl w:val="008C7A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8154D"/>
    <w:multiLevelType w:val="hybridMultilevel"/>
    <w:tmpl w:val="A1E2C2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26982"/>
    <w:multiLevelType w:val="hybridMultilevel"/>
    <w:tmpl w:val="CEE272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17E52"/>
    <w:multiLevelType w:val="hybridMultilevel"/>
    <w:tmpl w:val="BBF4F0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9698B"/>
    <w:multiLevelType w:val="hybridMultilevel"/>
    <w:tmpl w:val="F13894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C74D5"/>
    <w:multiLevelType w:val="hybridMultilevel"/>
    <w:tmpl w:val="B622AB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77C47"/>
    <w:multiLevelType w:val="hybridMultilevel"/>
    <w:tmpl w:val="F8DA7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50348"/>
    <w:multiLevelType w:val="hybridMultilevel"/>
    <w:tmpl w:val="2E18A4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E6320"/>
    <w:multiLevelType w:val="hybridMultilevel"/>
    <w:tmpl w:val="3B8E49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2109E"/>
    <w:multiLevelType w:val="hybridMultilevel"/>
    <w:tmpl w:val="445C0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06793"/>
    <w:multiLevelType w:val="hybridMultilevel"/>
    <w:tmpl w:val="D17AF6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B4223"/>
    <w:multiLevelType w:val="hybridMultilevel"/>
    <w:tmpl w:val="FF90C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D6C23"/>
    <w:multiLevelType w:val="hybridMultilevel"/>
    <w:tmpl w:val="DBD05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532C0"/>
    <w:multiLevelType w:val="hybridMultilevel"/>
    <w:tmpl w:val="7F323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B0CDB"/>
    <w:multiLevelType w:val="hybridMultilevel"/>
    <w:tmpl w:val="C220B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B7E3F"/>
    <w:multiLevelType w:val="hybridMultilevel"/>
    <w:tmpl w:val="02525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1762D"/>
    <w:multiLevelType w:val="hybridMultilevel"/>
    <w:tmpl w:val="FE56F2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B708A"/>
    <w:multiLevelType w:val="hybridMultilevel"/>
    <w:tmpl w:val="0D946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95FDB"/>
    <w:multiLevelType w:val="hybridMultilevel"/>
    <w:tmpl w:val="4D3EAB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72608"/>
    <w:multiLevelType w:val="hybridMultilevel"/>
    <w:tmpl w:val="662E72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64185"/>
    <w:multiLevelType w:val="hybridMultilevel"/>
    <w:tmpl w:val="A41092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513B2"/>
    <w:multiLevelType w:val="hybridMultilevel"/>
    <w:tmpl w:val="B1D6CC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321D0"/>
    <w:multiLevelType w:val="hybridMultilevel"/>
    <w:tmpl w:val="D506C2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F057C"/>
    <w:multiLevelType w:val="hybridMultilevel"/>
    <w:tmpl w:val="3006B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02BA3"/>
    <w:multiLevelType w:val="hybridMultilevel"/>
    <w:tmpl w:val="4AD67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703FA"/>
    <w:multiLevelType w:val="hybridMultilevel"/>
    <w:tmpl w:val="639E2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A4DC1"/>
    <w:multiLevelType w:val="hybridMultilevel"/>
    <w:tmpl w:val="2F6E08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91720"/>
    <w:multiLevelType w:val="hybridMultilevel"/>
    <w:tmpl w:val="D5C22A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C454D"/>
    <w:multiLevelType w:val="hybridMultilevel"/>
    <w:tmpl w:val="CDBC2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61BB3"/>
    <w:multiLevelType w:val="hybridMultilevel"/>
    <w:tmpl w:val="97063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D2920"/>
    <w:multiLevelType w:val="hybridMultilevel"/>
    <w:tmpl w:val="CF10283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4"/>
  </w:num>
  <w:num w:numId="7">
    <w:abstractNumId w:val="38"/>
  </w:num>
  <w:num w:numId="8">
    <w:abstractNumId w:val="23"/>
  </w:num>
  <w:num w:numId="9">
    <w:abstractNumId w:val="22"/>
  </w:num>
  <w:num w:numId="10">
    <w:abstractNumId w:val="37"/>
  </w:num>
  <w:num w:numId="11">
    <w:abstractNumId w:val="18"/>
  </w:num>
  <w:num w:numId="12">
    <w:abstractNumId w:val="5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26"/>
  </w:num>
  <w:num w:numId="14">
    <w:abstractNumId w:val="20"/>
  </w:num>
  <w:num w:numId="15">
    <w:abstractNumId w:val="16"/>
  </w:num>
  <w:num w:numId="16">
    <w:abstractNumId w:val="32"/>
  </w:num>
  <w:num w:numId="17">
    <w:abstractNumId w:val="21"/>
  </w:num>
  <w:num w:numId="18">
    <w:abstractNumId w:val="36"/>
  </w:num>
  <w:num w:numId="19">
    <w:abstractNumId w:val="27"/>
  </w:num>
  <w:num w:numId="20">
    <w:abstractNumId w:val="28"/>
  </w:num>
  <w:num w:numId="21">
    <w:abstractNumId w:val="29"/>
  </w:num>
  <w:num w:numId="22">
    <w:abstractNumId w:val="39"/>
  </w:num>
  <w:num w:numId="23">
    <w:abstractNumId w:val="10"/>
  </w:num>
  <w:num w:numId="24">
    <w:abstractNumId w:val="11"/>
  </w:num>
  <w:num w:numId="25">
    <w:abstractNumId w:val="19"/>
  </w:num>
  <w:num w:numId="26">
    <w:abstractNumId w:val="30"/>
  </w:num>
  <w:num w:numId="27">
    <w:abstractNumId w:val="9"/>
  </w:num>
  <w:num w:numId="28">
    <w:abstractNumId w:val="15"/>
  </w:num>
  <w:num w:numId="29">
    <w:abstractNumId w:val="17"/>
  </w:num>
  <w:num w:numId="30">
    <w:abstractNumId w:val="24"/>
  </w:num>
  <w:num w:numId="31">
    <w:abstractNumId w:val="14"/>
  </w:num>
  <w:num w:numId="32">
    <w:abstractNumId w:val="13"/>
  </w:num>
  <w:num w:numId="33">
    <w:abstractNumId w:val="25"/>
  </w:num>
  <w:num w:numId="34">
    <w:abstractNumId w:val="8"/>
  </w:num>
  <w:num w:numId="35">
    <w:abstractNumId w:val="35"/>
  </w:num>
  <w:num w:numId="36">
    <w:abstractNumId w:val="24"/>
  </w:num>
  <w:num w:numId="37">
    <w:abstractNumId w:val="33"/>
  </w:num>
  <w:num w:numId="38">
    <w:abstractNumId w:val="31"/>
  </w:num>
  <w:num w:numId="39">
    <w:abstractNumId w:val="12"/>
  </w:num>
  <w:num w:numId="40">
    <w:abstractNumId w:val="7"/>
  </w:num>
  <w:num w:numId="41">
    <w:abstractNumId w:val="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3E716C1-7CF0-4D50-A2B9-5ED3C7DF8360}"/>
    <w:docVar w:name="dgnword-eventsink" w:val="100550904"/>
  </w:docVars>
  <w:rsids>
    <w:rsidRoot w:val="002010BE"/>
    <w:rsid w:val="00004C9E"/>
    <w:rsid w:val="00016AD8"/>
    <w:rsid w:val="00021406"/>
    <w:rsid w:val="0002664D"/>
    <w:rsid w:val="0003336F"/>
    <w:rsid w:val="00036FCE"/>
    <w:rsid w:val="0004455B"/>
    <w:rsid w:val="00050164"/>
    <w:rsid w:val="000502CC"/>
    <w:rsid w:val="000508AA"/>
    <w:rsid w:val="00052A43"/>
    <w:rsid w:val="00054188"/>
    <w:rsid w:val="00060320"/>
    <w:rsid w:val="000650F9"/>
    <w:rsid w:val="0006540F"/>
    <w:rsid w:val="00065804"/>
    <w:rsid w:val="0007064C"/>
    <w:rsid w:val="000832EC"/>
    <w:rsid w:val="0008426F"/>
    <w:rsid w:val="00084F14"/>
    <w:rsid w:val="00087774"/>
    <w:rsid w:val="00096F9F"/>
    <w:rsid w:val="000A181A"/>
    <w:rsid w:val="000A4494"/>
    <w:rsid w:val="000A5662"/>
    <w:rsid w:val="000B06DD"/>
    <w:rsid w:val="000B41B3"/>
    <w:rsid w:val="000B7049"/>
    <w:rsid w:val="000C6425"/>
    <w:rsid w:val="000C78DE"/>
    <w:rsid w:val="000D0017"/>
    <w:rsid w:val="000D11D4"/>
    <w:rsid w:val="000D3604"/>
    <w:rsid w:val="000D6D75"/>
    <w:rsid w:val="000E0F54"/>
    <w:rsid w:val="000E55A3"/>
    <w:rsid w:val="000E662E"/>
    <w:rsid w:val="000F3A5E"/>
    <w:rsid w:val="000F40AE"/>
    <w:rsid w:val="000F7068"/>
    <w:rsid w:val="000F7488"/>
    <w:rsid w:val="001001CC"/>
    <w:rsid w:val="00100F56"/>
    <w:rsid w:val="0010382D"/>
    <w:rsid w:val="00105DB7"/>
    <w:rsid w:val="00115C76"/>
    <w:rsid w:val="001201FC"/>
    <w:rsid w:val="00121846"/>
    <w:rsid w:val="00137A45"/>
    <w:rsid w:val="0014567C"/>
    <w:rsid w:val="00146805"/>
    <w:rsid w:val="00167C97"/>
    <w:rsid w:val="00167CC6"/>
    <w:rsid w:val="0017325C"/>
    <w:rsid w:val="001757A0"/>
    <w:rsid w:val="00176D1A"/>
    <w:rsid w:val="001772D2"/>
    <w:rsid w:val="001876A1"/>
    <w:rsid w:val="00191A09"/>
    <w:rsid w:val="001932AC"/>
    <w:rsid w:val="001A29B3"/>
    <w:rsid w:val="001A584B"/>
    <w:rsid w:val="001B271C"/>
    <w:rsid w:val="001C1506"/>
    <w:rsid w:val="001C2CAA"/>
    <w:rsid w:val="001C3BFD"/>
    <w:rsid w:val="001C4EDD"/>
    <w:rsid w:val="001C7C64"/>
    <w:rsid w:val="001D0BA5"/>
    <w:rsid w:val="001D2E18"/>
    <w:rsid w:val="001D366F"/>
    <w:rsid w:val="001D77A6"/>
    <w:rsid w:val="001E0017"/>
    <w:rsid w:val="001E0A2E"/>
    <w:rsid w:val="001E173E"/>
    <w:rsid w:val="001E1C4C"/>
    <w:rsid w:val="001E7F52"/>
    <w:rsid w:val="001F0FF1"/>
    <w:rsid w:val="001F2143"/>
    <w:rsid w:val="00200666"/>
    <w:rsid w:val="002010BE"/>
    <w:rsid w:val="00213E55"/>
    <w:rsid w:val="00221099"/>
    <w:rsid w:val="002239A4"/>
    <w:rsid w:val="0023158A"/>
    <w:rsid w:val="00232C5C"/>
    <w:rsid w:val="00244DB6"/>
    <w:rsid w:val="002476CA"/>
    <w:rsid w:val="002520B3"/>
    <w:rsid w:val="00257C24"/>
    <w:rsid w:val="00263234"/>
    <w:rsid w:val="00264597"/>
    <w:rsid w:val="00265221"/>
    <w:rsid w:val="00270DB7"/>
    <w:rsid w:val="00273A5D"/>
    <w:rsid w:val="0027518B"/>
    <w:rsid w:val="002757F2"/>
    <w:rsid w:val="0028337B"/>
    <w:rsid w:val="00295E8B"/>
    <w:rsid w:val="002A4153"/>
    <w:rsid w:val="002A7FDB"/>
    <w:rsid w:val="002B58DF"/>
    <w:rsid w:val="002B679E"/>
    <w:rsid w:val="002B755F"/>
    <w:rsid w:val="002C618D"/>
    <w:rsid w:val="002C62BF"/>
    <w:rsid w:val="002C78FD"/>
    <w:rsid w:val="002C7B42"/>
    <w:rsid w:val="002D44A2"/>
    <w:rsid w:val="002E0189"/>
    <w:rsid w:val="002E0356"/>
    <w:rsid w:val="002E1C84"/>
    <w:rsid w:val="002E224C"/>
    <w:rsid w:val="002E2E2D"/>
    <w:rsid w:val="002E400E"/>
    <w:rsid w:val="002F1E5A"/>
    <w:rsid w:val="00300663"/>
    <w:rsid w:val="003034EA"/>
    <w:rsid w:val="00305512"/>
    <w:rsid w:val="003055FF"/>
    <w:rsid w:val="003078CF"/>
    <w:rsid w:val="00311CAC"/>
    <w:rsid w:val="00314C81"/>
    <w:rsid w:val="00321C0B"/>
    <w:rsid w:val="00324A32"/>
    <w:rsid w:val="00327D44"/>
    <w:rsid w:val="00330859"/>
    <w:rsid w:val="00334581"/>
    <w:rsid w:val="003345BA"/>
    <w:rsid w:val="00334C0E"/>
    <w:rsid w:val="003351B0"/>
    <w:rsid w:val="0034036D"/>
    <w:rsid w:val="0034761B"/>
    <w:rsid w:val="0035144C"/>
    <w:rsid w:val="00360E27"/>
    <w:rsid w:val="003614BC"/>
    <w:rsid w:val="0036515C"/>
    <w:rsid w:val="00365534"/>
    <w:rsid w:val="003665A3"/>
    <w:rsid w:val="003675DB"/>
    <w:rsid w:val="00375814"/>
    <w:rsid w:val="00376701"/>
    <w:rsid w:val="00376FB4"/>
    <w:rsid w:val="00382A4B"/>
    <w:rsid w:val="0038567C"/>
    <w:rsid w:val="003877EC"/>
    <w:rsid w:val="003900D6"/>
    <w:rsid w:val="00396FD3"/>
    <w:rsid w:val="003A13AA"/>
    <w:rsid w:val="003B14DF"/>
    <w:rsid w:val="003B2746"/>
    <w:rsid w:val="003B3263"/>
    <w:rsid w:val="003B5B98"/>
    <w:rsid w:val="003B6521"/>
    <w:rsid w:val="003C5999"/>
    <w:rsid w:val="003C5C7C"/>
    <w:rsid w:val="003C65DC"/>
    <w:rsid w:val="003C6754"/>
    <w:rsid w:val="003C684F"/>
    <w:rsid w:val="003D2723"/>
    <w:rsid w:val="003E5613"/>
    <w:rsid w:val="003E67B3"/>
    <w:rsid w:val="003F2050"/>
    <w:rsid w:val="003F20E8"/>
    <w:rsid w:val="003F3EAA"/>
    <w:rsid w:val="004028F3"/>
    <w:rsid w:val="004123B4"/>
    <w:rsid w:val="00414176"/>
    <w:rsid w:val="00414AE8"/>
    <w:rsid w:val="00416363"/>
    <w:rsid w:val="00417A9B"/>
    <w:rsid w:val="00424B73"/>
    <w:rsid w:val="0042593F"/>
    <w:rsid w:val="004303AF"/>
    <w:rsid w:val="00432689"/>
    <w:rsid w:val="00432862"/>
    <w:rsid w:val="00434860"/>
    <w:rsid w:val="0043781B"/>
    <w:rsid w:val="00440126"/>
    <w:rsid w:val="00446A92"/>
    <w:rsid w:val="00451067"/>
    <w:rsid w:val="00453DEB"/>
    <w:rsid w:val="004557D2"/>
    <w:rsid w:val="00456764"/>
    <w:rsid w:val="00457CA4"/>
    <w:rsid w:val="00460C5D"/>
    <w:rsid w:val="00462F9B"/>
    <w:rsid w:val="0046611E"/>
    <w:rsid w:val="004715E3"/>
    <w:rsid w:val="00473129"/>
    <w:rsid w:val="00482A7C"/>
    <w:rsid w:val="00490DC1"/>
    <w:rsid w:val="0049281A"/>
    <w:rsid w:val="004953F9"/>
    <w:rsid w:val="004A113B"/>
    <w:rsid w:val="004A3D2D"/>
    <w:rsid w:val="004A3D3D"/>
    <w:rsid w:val="004A4E84"/>
    <w:rsid w:val="004A57B8"/>
    <w:rsid w:val="004A57E4"/>
    <w:rsid w:val="004B14D6"/>
    <w:rsid w:val="004B311B"/>
    <w:rsid w:val="004B348A"/>
    <w:rsid w:val="004C3179"/>
    <w:rsid w:val="004C58B4"/>
    <w:rsid w:val="004C63F3"/>
    <w:rsid w:val="004D15EE"/>
    <w:rsid w:val="004D2243"/>
    <w:rsid w:val="004D3501"/>
    <w:rsid w:val="004D378A"/>
    <w:rsid w:val="004D3B63"/>
    <w:rsid w:val="004D46D0"/>
    <w:rsid w:val="004D58BC"/>
    <w:rsid w:val="004D717B"/>
    <w:rsid w:val="004D77A9"/>
    <w:rsid w:val="004E05BB"/>
    <w:rsid w:val="004E198E"/>
    <w:rsid w:val="004E600D"/>
    <w:rsid w:val="004F2BDB"/>
    <w:rsid w:val="004F3F6E"/>
    <w:rsid w:val="004F49C6"/>
    <w:rsid w:val="005003B6"/>
    <w:rsid w:val="005014A0"/>
    <w:rsid w:val="00507F9A"/>
    <w:rsid w:val="00510F7C"/>
    <w:rsid w:val="0051227A"/>
    <w:rsid w:val="0051311C"/>
    <w:rsid w:val="00514E45"/>
    <w:rsid w:val="005205E7"/>
    <w:rsid w:val="00521EE2"/>
    <w:rsid w:val="00523A57"/>
    <w:rsid w:val="00525955"/>
    <w:rsid w:val="00526C38"/>
    <w:rsid w:val="0053038C"/>
    <w:rsid w:val="005347B4"/>
    <w:rsid w:val="005355E2"/>
    <w:rsid w:val="00537C66"/>
    <w:rsid w:val="0054749D"/>
    <w:rsid w:val="00551C4F"/>
    <w:rsid w:val="00552B76"/>
    <w:rsid w:val="00557450"/>
    <w:rsid w:val="00561778"/>
    <w:rsid w:val="00562B16"/>
    <w:rsid w:val="005636C0"/>
    <w:rsid w:val="00567A13"/>
    <w:rsid w:val="005712E6"/>
    <w:rsid w:val="00573B9B"/>
    <w:rsid w:val="00575282"/>
    <w:rsid w:val="00576D6F"/>
    <w:rsid w:val="00580564"/>
    <w:rsid w:val="005807DF"/>
    <w:rsid w:val="00580CFF"/>
    <w:rsid w:val="00586A21"/>
    <w:rsid w:val="00595437"/>
    <w:rsid w:val="005A1334"/>
    <w:rsid w:val="005A2FE3"/>
    <w:rsid w:val="005A599B"/>
    <w:rsid w:val="005A6E86"/>
    <w:rsid w:val="005B4762"/>
    <w:rsid w:val="005B5CC8"/>
    <w:rsid w:val="005B63EA"/>
    <w:rsid w:val="005C49C6"/>
    <w:rsid w:val="005C60E7"/>
    <w:rsid w:val="005C6A38"/>
    <w:rsid w:val="005C7520"/>
    <w:rsid w:val="005D5049"/>
    <w:rsid w:val="005E07AE"/>
    <w:rsid w:val="005E1572"/>
    <w:rsid w:val="005E197A"/>
    <w:rsid w:val="005F07C3"/>
    <w:rsid w:val="005F2D85"/>
    <w:rsid w:val="005F2EFC"/>
    <w:rsid w:val="00600617"/>
    <w:rsid w:val="00607553"/>
    <w:rsid w:val="006102FE"/>
    <w:rsid w:val="00611A0A"/>
    <w:rsid w:val="00612062"/>
    <w:rsid w:val="00612BA3"/>
    <w:rsid w:val="00615371"/>
    <w:rsid w:val="00620AF9"/>
    <w:rsid w:val="00621BB2"/>
    <w:rsid w:val="00624805"/>
    <w:rsid w:val="00630F37"/>
    <w:rsid w:val="00632038"/>
    <w:rsid w:val="00636764"/>
    <w:rsid w:val="006438AA"/>
    <w:rsid w:val="00644AB6"/>
    <w:rsid w:val="00644CB3"/>
    <w:rsid w:val="00646BF7"/>
    <w:rsid w:val="006501D9"/>
    <w:rsid w:val="006509C9"/>
    <w:rsid w:val="0065141C"/>
    <w:rsid w:val="00654C9B"/>
    <w:rsid w:val="00656403"/>
    <w:rsid w:val="00661170"/>
    <w:rsid w:val="00665402"/>
    <w:rsid w:val="00665C01"/>
    <w:rsid w:val="006676EF"/>
    <w:rsid w:val="00675898"/>
    <w:rsid w:val="006802E4"/>
    <w:rsid w:val="00681E78"/>
    <w:rsid w:val="00683F29"/>
    <w:rsid w:val="00684549"/>
    <w:rsid w:val="00692B4D"/>
    <w:rsid w:val="006A047F"/>
    <w:rsid w:val="006A07F4"/>
    <w:rsid w:val="006A5FBE"/>
    <w:rsid w:val="006A6707"/>
    <w:rsid w:val="006B2302"/>
    <w:rsid w:val="006B6076"/>
    <w:rsid w:val="006C5758"/>
    <w:rsid w:val="006C5A19"/>
    <w:rsid w:val="006D15B1"/>
    <w:rsid w:val="006D1EFB"/>
    <w:rsid w:val="006D247B"/>
    <w:rsid w:val="006D267A"/>
    <w:rsid w:val="006D69B1"/>
    <w:rsid w:val="006D77E8"/>
    <w:rsid w:val="006D7B45"/>
    <w:rsid w:val="006E0BBD"/>
    <w:rsid w:val="006E3462"/>
    <w:rsid w:val="006E5F85"/>
    <w:rsid w:val="006E7389"/>
    <w:rsid w:val="006F2B8A"/>
    <w:rsid w:val="006F3C34"/>
    <w:rsid w:val="006F5932"/>
    <w:rsid w:val="006F72A9"/>
    <w:rsid w:val="0070659D"/>
    <w:rsid w:val="00707F83"/>
    <w:rsid w:val="00710A2A"/>
    <w:rsid w:val="00715DC5"/>
    <w:rsid w:val="00721716"/>
    <w:rsid w:val="00723982"/>
    <w:rsid w:val="00726855"/>
    <w:rsid w:val="007344CE"/>
    <w:rsid w:val="00734965"/>
    <w:rsid w:val="00735C17"/>
    <w:rsid w:val="0073720D"/>
    <w:rsid w:val="00740B6D"/>
    <w:rsid w:val="00745929"/>
    <w:rsid w:val="007521A2"/>
    <w:rsid w:val="00757CAF"/>
    <w:rsid w:val="0076024A"/>
    <w:rsid w:val="00762A91"/>
    <w:rsid w:val="00762F82"/>
    <w:rsid w:val="007650BD"/>
    <w:rsid w:val="00765E41"/>
    <w:rsid w:val="00767A0E"/>
    <w:rsid w:val="0077171D"/>
    <w:rsid w:val="00771E46"/>
    <w:rsid w:val="00771EA6"/>
    <w:rsid w:val="007759ED"/>
    <w:rsid w:val="00780AC2"/>
    <w:rsid w:val="00782AB0"/>
    <w:rsid w:val="00785C78"/>
    <w:rsid w:val="007869A1"/>
    <w:rsid w:val="00787100"/>
    <w:rsid w:val="00793EEC"/>
    <w:rsid w:val="00794DCC"/>
    <w:rsid w:val="00797FB4"/>
    <w:rsid w:val="007A14E8"/>
    <w:rsid w:val="007A2B88"/>
    <w:rsid w:val="007A2E47"/>
    <w:rsid w:val="007A3939"/>
    <w:rsid w:val="007B0211"/>
    <w:rsid w:val="007B2E69"/>
    <w:rsid w:val="007B5784"/>
    <w:rsid w:val="007B6FBB"/>
    <w:rsid w:val="007B70DC"/>
    <w:rsid w:val="007C39DF"/>
    <w:rsid w:val="007C53C6"/>
    <w:rsid w:val="007C7D08"/>
    <w:rsid w:val="007D11BD"/>
    <w:rsid w:val="007D1E85"/>
    <w:rsid w:val="007D4236"/>
    <w:rsid w:val="007D5A14"/>
    <w:rsid w:val="007D5E88"/>
    <w:rsid w:val="007E252B"/>
    <w:rsid w:val="007F5297"/>
    <w:rsid w:val="007F5AA0"/>
    <w:rsid w:val="007F7A62"/>
    <w:rsid w:val="0080671D"/>
    <w:rsid w:val="008073B4"/>
    <w:rsid w:val="00814781"/>
    <w:rsid w:val="0081537E"/>
    <w:rsid w:val="00816D67"/>
    <w:rsid w:val="0082464B"/>
    <w:rsid w:val="00824C4F"/>
    <w:rsid w:val="008259BA"/>
    <w:rsid w:val="0082776C"/>
    <w:rsid w:val="00830141"/>
    <w:rsid w:val="008304E5"/>
    <w:rsid w:val="0084234B"/>
    <w:rsid w:val="0084751F"/>
    <w:rsid w:val="0085043C"/>
    <w:rsid w:val="00851AF0"/>
    <w:rsid w:val="008562A4"/>
    <w:rsid w:val="00857730"/>
    <w:rsid w:val="00872ABF"/>
    <w:rsid w:val="00872B22"/>
    <w:rsid w:val="0087413C"/>
    <w:rsid w:val="00877C86"/>
    <w:rsid w:val="00887B21"/>
    <w:rsid w:val="008905F8"/>
    <w:rsid w:val="0089364B"/>
    <w:rsid w:val="0089526F"/>
    <w:rsid w:val="00895416"/>
    <w:rsid w:val="008A2E25"/>
    <w:rsid w:val="008A7081"/>
    <w:rsid w:val="008B4A99"/>
    <w:rsid w:val="008B4CC8"/>
    <w:rsid w:val="008B74D0"/>
    <w:rsid w:val="008C0D93"/>
    <w:rsid w:val="008C17B7"/>
    <w:rsid w:val="008C4004"/>
    <w:rsid w:val="008C4226"/>
    <w:rsid w:val="008C442C"/>
    <w:rsid w:val="008C5661"/>
    <w:rsid w:val="008C6A67"/>
    <w:rsid w:val="008E0B65"/>
    <w:rsid w:val="008F3995"/>
    <w:rsid w:val="008F5CE0"/>
    <w:rsid w:val="008F5D01"/>
    <w:rsid w:val="0090644D"/>
    <w:rsid w:val="009158AB"/>
    <w:rsid w:val="00917144"/>
    <w:rsid w:val="00925AE0"/>
    <w:rsid w:val="00930020"/>
    <w:rsid w:val="0093300B"/>
    <w:rsid w:val="0093369B"/>
    <w:rsid w:val="0094145A"/>
    <w:rsid w:val="00941EA5"/>
    <w:rsid w:val="0094243C"/>
    <w:rsid w:val="009429E3"/>
    <w:rsid w:val="009431AD"/>
    <w:rsid w:val="00954986"/>
    <w:rsid w:val="00962449"/>
    <w:rsid w:val="00964B23"/>
    <w:rsid w:val="00970219"/>
    <w:rsid w:val="00970791"/>
    <w:rsid w:val="0097402E"/>
    <w:rsid w:val="00976E46"/>
    <w:rsid w:val="0098340B"/>
    <w:rsid w:val="0098359D"/>
    <w:rsid w:val="009920E5"/>
    <w:rsid w:val="00992842"/>
    <w:rsid w:val="00993B82"/>
    <w:rsid w:val="0099768F"/>
    <w:rsid w:val="009A48AA"/>
    <w:rsid w:val="009A5B77"/>
    <w:rsid w:val="009A66D1"/>
    <w:rsid w:val="009A6F24"/>
    <w:rsid w:val="009B0887"/>
    <w:rsid w:val="009B6379"/>
    <w:rsid w:val="009C0240"/>
    <w:rsid w:val="009C1D33"/>
    <w:rsid w:val="009E08F1"/>
    <w:rsid w:val="009E24CF"/>
    <w:rsid w:val="009E4381"/>
    <w:rsid w:val="009E6E6D"/>
    <w:rsid w:val="009E6F97"/>
    <w:rsid w:val="009F0DE7"/>
    <w:rsid w:val="00A01704"/>
    <w:rsid w:val="00A01872"/>
    <w:rsid w:val="00A018E3"/>
    <w:rsid w:val="00A077D1"/>
    <w:rsid w:val="00A078B5"/>
    <w:rsid w:val="00A07939"/>
    <w:rsid w:val="00A10AE4"/>
    <w:rsid w:val="00A12350"/>
    <w:rsid w:val="00A14E9C"/>
    <w:rsid w:val="00A24162"/>
    <w:rsid w:val="00A34B94"/>
    <w:rsid w:val="00A40294"/>
    <w:rsid w:val="00A467EB"/>
    <w:rsid w:val="00A51729"/>
    <w:rsid w:val="00A54041"/>
    <w:rsid w:val="00A6064F"/>
    <w:rsid w:val="00A618B4"/>
    <w:rsid w:val="00A63383"/>
    <w:rsid w:val="00A635E0"/>
    <w:rsid w:val="00A65288"/>
    <w:rsid w:val="00A728CA"/>
    <w:rsid w:val="00A738CE"/>
    <w:rsid w:val="00A818E1"/>
    <w:rsid w:val="00A851C8"/>
    <w:rsid w:val="00A90C74"/>
    <w:rsid w:val="00A974E9"/>
    <w:rsid w:val="00A97783"/>
    <w:rsid w:val="00AA2F02"/>
    <w:rsid w:val="00AA375A"/>
    <w:rsid w:val="00AA3914"/>
    <w:rsid w:val="00AA49B6"/>
    <w:rsid w:val="00AA49DB"/>
    <w:rsid w:val="00AA4FF4"/>
    <w:rsid w:val="00AA68A4"/>
    <w:rsid w:val="00AB19F8"/>
    <w:rsid w:val="00AB6A6F"/>
    <w:rsid w:val="00AC1151"/>
    <w:rsid w:val="00AD0038"/>
    <w:rsid w:val="00AD245A"/>
    <w:rsid w:val="00AD7607"/>
    <w:rsid w:val="00AE1CB5"/>
    <w:rsid w:val="00AE5AD5"/>
    <w:rsid w:val="00AE768A"/>
    <w:rsid w:val="00AE7C63"/>
    <w:rsid w:val="00AF122C"/>
    <w:rsid w:val="00AF4472"/>
    <w:rsid w:val="00AF4B63"/>
    <w:rsid w:val="00AF6B00"/>
    <w:rsid w:val="00B005CD"/>
    <w:rsid w:val="00B04394"/>
    <w:rsid w:val="00B04CFB"/>
    <w:rsid w:val="00B06850"/>
    <w:rsid w:val="00B30C56"/>
    <w:rsid w:val="00B3427A"/>
    <w:rsid w:val="00B40787"/>
    <w:rsid w:val="00B41B90"/>
    <w:rsid w:val="00B4449E"/>
    <w:rsid w:val="00B455CC"/>
    <w:rsid w:val="00B53128"/>
    <w:rsid w:val="00B54031"/>
    <w:rsid w:val="00B55EA3"/>
    <w:rsid w:val="00B56D61"/>
    <w:rsid w:val="00B579EB"/>
    <w:rsid w:val="00B60BCD"/>
    <w:rsid w:val="00B62201"/>
    <w:rsid w:val="00B64FCC"/>
    <w:rsid w:val="00B701D4"/>
    <w:rsid w:val="00B705F7"/>
    <w:rsid w:val="00B71B80"/>
    <w:rsid w:val="00B7377B"/>
    <w:rsid w:val="00B764C8"/>
    <w:rsid w:val="00B7774D"/>
    <w:rsid w:val="00B80A5E"/>
    <w:rsid w:val="00B874F8"/>
    <w:rsid w:val="00B93EC2"/>
    <w:rsid w:val="00BA46A0"/>
    <w:rsid w:val="00BA5EB4"/>
    <w:rsid w:val="00BA6C3A"/>
    <w:rsid w:val="00BB2A26"/>
    <w:rsid w:val="00BB5DE9"/>
    <w:rsid w:val="00BB7F8D"/>
    <w:rsid w:val="00BC146F"/>
    <w:rsid w:val="00BC39BE"/>
    <w:rsid w:val="00BC53EA"/>
    <w:rsid w:val="00BC7D72"/>
    <w:rsid w:val="00BD1F45"/>
    <w:rsid w:val="00BD5CDC"/>
    <w:rsid w:val="00BD62D1"/>
    <w:rsid w:val="00BD668C"/>
    <w:rsid w:val="00BD77C9"/>
    <w:rsid w:val="00BD7BE1"/>
    <w:rsid w:val="00BE1744"/>
    <w:rsid w:val="00BE457E"/>
    <w:rsid w:val="00BF4992"/>
    <w:rsid w:val="00BF583B"/>
    <w:rsid w:val="00BF6764"/>
    <w:rsid w:val="00C0345F"/>
    <w:rsid w:val="00C0495D"/>
    <w:rsid w:val="00C06F38"/>
    <w:rsid w:val="00C07A43"/>
    <w:rsid w:val="00C10681"/>
    <w:rsid w:val="00C27B0A"/>
    <w:rsid w:val="00C32235"/>
    <w:rsid w:val="00C3317A"/>
    <w:rsid w:val="00C33ACF"/>
    <w:rsid w:val="00C3598C"/>
    <w:rsid w:val="00C36D63"/>
    <w:rsid w:val="00C37589"/>
    <w:rsid w:val="00C414CD"/>
    <w:rsid w:val="00C46CF9"/>
    <w:rsid w:val="00C46E2B"/>
    <w:rsid w:val="00C47388"/>
    <w:rsid w:val="00C56105"/>
    <w:rsid w:val="00C577BF"/>
    <w:rsid w:val="00C57D74"/>
    <w:rsid w:val="00C60DFC"/>
    <w:rsid w:val="00C63428"/>
    <w:rsid w:val="00C63A41"/>
    <w:rsid w:val="00C66BD7"/>
    <w:rsid w:val="00C744C3"/>
    <w:rsid w:val="00C75033"/>
    <w:rsid w:val="00C76198"/>
    <w:rsid w:val="00C81D03"/>
    <w:rsid w:val="00C82291"/>
    <w:rsid w:val="00C912FF"/>
    <w:rsid w:val="00C91CC9"/>
    <w:rsid w:val="00C91D90"/>
    <w:rsid w:val="00C91E1D"/>
    <w:rsid w:val="00C92C3C"/>
    <w:rsid w:val="00C94AED"/>
    <w:rsid w:val="00C970EA"/>
    <w:rsid w:val="00CA0DC7"/>
    <w:rsid w:val="00CA1096"/>
    <w:rsid w:val="00CA1A9E"/>
    <w:rsid w:val="00CA283C"/>
    <w:rsid w:val="00CA46BE"/>
    <w:rsid w:val="00CA544F"/>
    <w:rsid w:val="00CA6A0E"/>
    <w:rsid w:val="00CB011E"/>
    <w:rsid w:val="00CB0966"/>
    <w:rsid w:val="00CB3189"/>
    <w:rsid w:val="00CB5F09"/>
    <w:rsid w:val="00CB7C49"/>
    <w:rsid w:val="00CC427E"/>
    <w:rsid w:val="00CC6315"/>
    <w:rsid w:val="00CD13A4"/>
    <w:rsid w:val="00CD275E"/>
    <w:rsid w:val="00CD4A5F"/>
    <w:rsid w:val="00CD4AC1"/>
    <w:rsid w:val="00CE3C16"/>
    <w:rsid w:val="00CE49C2"/>
    <w:rsid w:val="00CE4AD3"/>
    <w:rsid w:val="00CE6087"/>
    <w:rsid w:val="00CE6D99"/>
    <w:rsid w:val="00CF4390"/>
    <w:rsid w:val="00CF4C21"/>
    <w:rsid w:val="00CF5703"/>
    <w:rsid w:val="00D00C91"/>
    <w:rsid w:val="00D02368"/>
    <w:rsid w:val="00D0547A"/>
    <w:rsid w:val="00D06F47"/>
    <w:rsid w:val="00D1425F"/>
    <w:rsid w:val="00D2607B"/>
    <w:rsid w:val="00D279FD"/>
    <w:rsid w:val="00D314C3"/>
    <w:rsid w:val="00D33C16"/>
    <w:rsid w:val="00D33F9E"/>
    <w:rsid w:val="00D34A29"/>
    <w:rsid w:val="00D3659E"/>
    <w:rsid w:val="00D422D7"/>
    <w:rsid w:val="00D454B1"/>
    <w:rsid w:val="00D465C8"/>
    <w:rsid w:val="00D5410D"/>
    <w:rsid w:val="00D54436"/>
    <w:rsid w:val="00D56F12"/>
    <w:rsid w:val="00D61277"/>
    <w:rsid w:val="00D6258C"/>
    <w:rsid w:val="00D627B5"/>
    <w:rsid w:val="00D66510"/>
    <w:rsid w:val="00D67170"/>
    <w:rsid w:val="00D75F8C"/>
    <w:rsid w:val="00D77524"/>
    <w:rsid w:val="00D81FF0"/>
    <w:rsid w:val="00D8322D"/>
    <w:rsid w:val="00D857EF"/>
    <w:rsid w:val="00D85F28"/>
    <w:rsid w:val="00D8684C"/>
    <w:rsid w:val="00D94B55"/>
    <w:rsid w:val="00D95F16"/>
    <w:rsid w:val="00D97183"/>
    <w:rsid w:val="00DA2F6A"/>
    <w:rsid w:val="00DB38B5"/>
    <w:rsid w:val="00DB3988"/>
    <w:rsid w:val="00DB7BDA"/>
    <w:rsid w:val="00DB7F63"/>
    <w:rsid w:val="00DC0094"/>
    <w:rsid w:val="00DC3DFA"/>
    <w:rsid w:val="00DC582B"/>
    <w:rsid w:val="00DD2BD9"/>
    <w:rsid w:val="00DD2D42"/>
    <w:rsid w:val="00DD3FCD"/>
    <w:rsid w:val="00DD495F"/>
    <w:rsid w:val="00DE25D9"/>
    <w:rsid w:val="00DE2B03"/>
    <w:rsid w:val="00DE3DBD"/>
    <w:rsid w:val="00DE40DF"/>
    <w:rsid w:val="00DE59D4"/>
    <w:rsid w:val="00DE6B4E"/>
    <w:rsid w:val="00DF2B28"/>
    <w:rsid w:val="00DF2B3B"/>
    <w:rsid w:val="00DF78E8"/>
    <w:rsid w:val="00E01EBF"/>
    <w:rsid w:val="00E030A5"/>
    <w:rsid w:val="00E11D59"/>
    <w:rsid w:val="00E147FF"/>
    <w:rsid w:val="00E329C0"/>
    <w:rsid w:val="00E35668"/>
    <w:rsid w:val="00E408DF"/>
    <w:rsid w:val="00E417F7"/>
    <w:rsid w:val="00E448D9"/>
    <w:rsid w:val="00E47DFD"/>
    <w:rsid w:val="00E513A0"/>
    <w:rsid w:val="00E51EDA"/>
    <w:rsid w:val="00E53409"/>
    <w:rsid w:val="00E53F61"/>
    <w:rsid w:val="00E544E6"/>
    <w:rsid w:val="00E55809"/>
    <w:rsid w:val="00E6510A"/>
    <w:rsid w:val="00E67CC3"/>
    <w:rsid w:val="00E73419"/>
    <w:rsid w:val="00E76BB0"/>
    <w:rsid w:val="00E778A1"/>
    <w:rsid w:val="00E77D3A"/>
    <w:rsid w:val="00E77D93"/>
    <w:rsid w:val="00E8051D"/>
    <w:rsid w:val="00E81CA0"/>
    <w:rsid w:val="00E82FB8"/>
    <w:rsid w:val="00E86DF3"/>
    <w:rsid w:val="00E900D9"/>
    <w:rsid w:val="00E93E71"/>
    <w:rsid w:val="00E97681"/>
    <w:rsid w:val="00E97A78"/>
    <w:rsid w:val="00EA035C"/>
    <w:rsid w:val="00EA1FEC"/>
    <w:rsid w:val="00EB506A"/>
    <w:rsid w:val="00EB6A64"/>
    <w:rsid w:val="00EC2A4C"/>
    <w:rsid w:val="00ED42A8"/>
    <w:rsid w:val="00ED4A2F"/>
    <w:rsid w:val="00ED552A"/>
    <w:rsid w:val="00EE50F7"/>
    <w:rsid w:val="00EE5773"/>
    <w:rsid w:val="00EF0528"/>
    <w:rsid w:val="00EF65E8"/>
    <w:rsid w:val="00EF6A5B"/>
    <w:rsid w:val="00EF7B2F"/>
    <w:rsid w:val="00F00874"/>
    <w:rsid w:val="00F04014"/>
    <w:rsid w:val="00F06E52"/>
    <w:rsid w:val="00F128E8"/>
    <w:rsid w:val="00F1343E"/>
    <w:rsid w:val="00F13975"/>
    <w:rsid w:val="00F159DE"/>
    <w:rsid w:val="00F22680"/>
    <w:rsid w:val="00F251C9"/>
    <w:rsid w:val="00F3070C"/>
    <w:rsid w:val="00F3072B"/>
    <w:rsid w:val="00F332A6"/>
    <w:rsid w:val="00F33882"/>
    <w:rsid w:val="00F33C34"/>
    <w:rsid w:val="00F347FB"/>
    <w:rsid w:val="00F3520E"/>
    <w:rsid w:val="00F35FD7"/>
    <w:rsid w:val="00F4125C"/>
    <w:rsid w:val="00F41987"/>
    <w:rsid w:val="00F434F2"/>
    <w:rsid w:val="00F537AE"/>
    <w:rsid w:val="00F57A47"/>
    <w:rsid w:val="00F60C68"/>
    <w:rsid w:val="00F63DE2"/>
    <w:rsid w:val="00F64A14"/>
    <w:rsid w:val="00F66044"/>
    <w:rsid w:val="00F72BC3"/>
    <w:rsid w:val="00F72C13"/>
    <w:rsid w:val="00F74CB1"/>
    <w:rsid w:val="00F75F18"/>
    <w:rsid w:val="00F7676B"/>
    <w:rsid w:val="00F77BB5"/>
    <w:rsid w:val="00F80386"/>
    <w:rsid w:val="00F832DD"/>
    <w:rsid w:val="00F923FE"/>
    <w:rsid w:val="00FA171C"/>
    <w:rsid w:val="00FA209F"/>
    <w:rsid w:val="00FA4C8C"/>
    <w:rsid w:val="00FA51C8"/>
    <w:rsid w:val="00FA614A"/>
    <w:rsid w:val="00FB3879"/>
    <w:rsid w:val="00FB4CA9"/>
    <w:rsid w:val="00FB6D97"/>
    <w:rsid w:val="00FC5E66"/>
    <w:rsid w:val="00FD052F"/>
    <w:rsid w:val="00FD454F"/>
    <w:rsid w:val="00FD7DB8"/>
    <w:rsid w:val="00FE30C0"/>
    <w:rsid w:val="00FE34CB"/>
    <w:rsid w:val="00FE3503"/>
    <w:rsid w:val="00FE6084"/>
    <w:rsid w:val="00FE6A55"/>
    <w:rsid w:val="00FF3FBB"/>
    <w:rsid w:val="00FF5DC5"/>
    <w:rsid w:val="00FF65EC"/>
    <w:rsid w:val="00FF74B4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B28"/>
    <w:rPr>
      <w:rFonts w:ascii="Calibri" w:hAnsi="Calibri" w:cs="Calibri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BB5DE9"/>
    <w:pPr>
      <w:outlineLvl w:val="0"/>
    </w:pPr>
    <w:rPr>
      <w:rFonts w:ascii="Verdana" w:hAnsi="Verdana" w:cstheme="minorBidi"/>
      <w:b/>
      <w:sz w:val="20"/>
      <w:szCs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BB5DE9"/>
    <w:pPr>
      <w:ind w:right="199"/>
      <w:outlineLvl w:val="1"/>
    </w:pPr>
    <w:rPr>
      <w:rFonts w:ascii="Verdana" w:eastAsia="Times New Roman" w:hAnsi="Verdana" w:cs="Times New Roman"/>
      <w:b/>
      <w:i/>
      <w:sz w:val="20"/>
      <w:szCs w:val="20"/>
      <w:lang w:val="en-US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0A2A"/>
    <w:pPr>
      <w:tabs>
        <w:tab w:val="center" w:pos="4536"/>
        <w:tab w:val="right" w:pos="9072"/>
      </w:tabs>
    </w:pPr>
    <w:rPr>
      <w:rFonts w:ascii="Verdana" w:hAnsi="Verdana" w:cstheme="minorBidi"/>
      <w:sz w:val="20"/>
      <w:szCs w:val="20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710A2A"/>
  </w:style>
  <w:style w:type="character" w:customStyle="1" w:styleId="berschrift1Zchn">
    <w:name w:val="Überschrift 1 Zchn"/>
    <w:basedOn w:val="Absatz-Standardschriftart"/>
    <w:link w:val="berschrift1"/>
    <w:uiPriority w:val="9"/>
    <w:rsid w:val="00451067"/>
    <w:rPr>
      <w:rFonts w:ascii="Verdana" w:hAnsi="Verdana"/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1067"/>
    <w:rPr>
      <w:rFonts w:ascii="Verdana" w:eastAsia="Times New Roman" w:hAnsi="Verdana" w:cs="Times New Roman"/>
      <w:b/>
      <w:i/>
      <w:sz w:val="20"/>
      <w:lang w:val="en-US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A2A"/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A2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F6764"/>
    <w:rPr>
      <w:rFonts w:eastAsia="Times New Roman" w:cs="Times New Roman"/>
      <w:sz w:val="18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bottom"/>
    </w:tcPr>
  </w:style>
  <w:style w:type="character" w:styleId="Platzhaltertext">
    <w:name w:val="Placeholder Text"/>
    <w:basedOn w:val="Absatz-Standardschriftart"/>
    <w:uiPriority w:val="99"/>
    <w:semiHidden/>
    <w:rsid w:val="00710A2A"/>
    <w:rPr>
      <w:color w:val="808080"/>
    </w:rPr>
  </w:style>
  <w:style w:type="paragraph" w:customStyle="1" w:styleId="fuadresse">
    <w:name w:val="fußadresse"/>
    <w:basedOn w:val="Standard"/>
    <w:next w:val="Standard"/>
    <w:autoRedefine/>
    <w:qFormat/>
    <w:rsid w:val="007D5E88"/>
    <w:pPr>
      <w:tabs>
        <w:tab w:val="right" w:pos="9072"/>
      </w:tabs>
      <w:jc w:val="center"/>
    </w:pPr>
    <w:rPr>
      <w:rFonts w:ascii="Verdana" w:eastAsia="Times New Roman" w:hAnsi="Verdana" w:cs="Times New Roman"/>
      <w:sz w:val="14"/>
      <w:szCs w:val="15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3317A"/>
    <w:pPr>
      <w:tabs>
        <w:tab w:val="center" w:pos="4536"/>
        <w:tab w:val="right" w:pos="9072"/>
      </w:tabs>
    </w:pPr>
    <w:rPr>
      <w:rFonts w:ascii="Verdana" w:hAnsi="Verdana" w:cstheme="minorBidi"/>
      <w:sz w:val="20"/>
      <w:szCs w:val="20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C3317A"/>
    <w:rPr>
      <w:rFonts w:ascii="Verdana" w:hAnsi="Verdana"/>
    </w:rPr>
  </w:style>
  <w:style w:type="table" w:customStyle="1" w:styleId="Formatvorlage1">
    <w:name w:val="Formatvorlage1"/>
    <w:basedOn w:val="NormaleTabelle"/>
    <w:uiPriority w:val="99"/>
    <w:rsid w:val="00BF6764"/>
    <w:rPr>
      <w:sz w:val="18"/>
    </w:rPr>
    <w:tblPr/>
    <w:tcPr>
      <w:vAlign w:val="center"/>
    </w:tcPr>
  </w:style>
  <w:style w:type="character" w:styleId="Hyperlink">
    <w:name w:val="Hyperlink"/>
    <w:basedOn w:val="Absatz-Standardschriftart"/>
    <w:uiPriority w:val="99"/>
    <w:unhideWhenUsed/>
    <w:rsid w:val="002010BE"/>
    <w:rPr>
      <w:color w:val="0000FF"/>
      <w:u w:val="single"/>
    </w:rPr>
  </w:style>
  <w:style w:type="character" w:customStyle="1" w:styleId="flieskontakt1">
    <w:name w:val="flieskontakt1"/>
    <w:basedOn w:val="Absatz-Standardschriftart"/>
    <w:rsid w:val="002010BE"/>
    <w:rPr>
      <w:rFonts w:ascii="Verdana" w:hAnsi="Verdana" w:hint="default"/>
      <w:color w:val="0D4F46"/>
    </w:rPr>
  </w:style>
  <w:style w:type="character" w:customStyle="1" w:styleId="apple-converted-space">
    <w:name w:val="apple-converted-space"/>
    <w:basedOn w:val="Absatz-Standardschriftart"/>
    <w:rsid w:val="002010BE"/>
    <w:rPr>
      <w:rFonts w:ascii="Times New Roman" w:hAnsi="Times New Roman" w:cs="Times New Roman" w:hint="default"/>
    </w:rPr>
  </w:style>
  <w:style w:type="character" w:styleId="Fett">
    <w:name w:val="Strong"/>
    <w:basedOn w:val="Absatz-Standardschriftart"/>
    <w:uiPriority w:val="22"/>
    <w:qFormat/>
    <w:rsid w:val="00CB0966"/>
    <w:rPr>
      <w:b/>
      <w:bCs/>
    </w:rPr>
  </w:style>
  <w:style w:type="paragraph" w:styleId="StandardWeb">
    <w:name w:val="Normal (Web)"/>
    <w:basedOn w:val="Standard"/>
    <w:uiPriority w:val="99"/>
    <w:unhideWhenUsed/>
    <w:rsid w:val="00CB0966"/>
    <w:pPr>
      <w:spacing w:line="360" w:lineRule="auto"/>
    </w:pPr>
    <w:rPr>
      <w:rFonts w:ascii="Arial" w:eastAsia="Times New Roman" w:hAnsi="Arial" w:cs="Arial"/>
      <w:color w:val="666666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C684F"/>
    <w:pPr>
      <w:ind w:left="720"/>
    </w:pPr>
    <w:rPr>
      <w:rFonts w:eastAsia="Times New Roman"/>
    </w:rPr>
  </w:style>
  <w:style w:type="paragraph" w:customStyle="1" w:styleId="Default">
    <w:name w:val="Default"/>
    <w:basedOn w:val="Standard"/>
    <w:rsid w:val="0038567C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DB7BDA"/>
    <w:rPr>
      <w:rFonts w:ascii="Verdana" w:hAnsi="Verdana" w:cs="Times New Roman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DB7BDA"/>
    <w:rPr>
      <w:rFonts w:cs="Times New Roman"/>
      <w:lang w:val="de-DE"/>
    </w:rPr>
  </w:style>
  <w:style w:type="character" w:customStyle="1" w:styleId="st1">
    <w:name w:val="st1"/>
    <w:basedOn w:val="Absatz-Standardschriftart"/>
    <w:rsid w:val="00DD3FCD"/>
  </w:style>
  <w:style w:type="paragraph" w:customStyle="1" w:styleId="Preformatted">
    <w:name w:val="Preformatted"/>
    <w:basedOn w:val="Standard"/>
    <w:uiPriority w:val="99"/>
    <w:rsid w:val="006F2B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de-AT"/>
    </w:rPr>
  </w:style>
  <w:style w:type="character" w:customStyle="1" w:styleId="subheading-category">
    <w:name w:val="subheading-category"/>
    <w:basedOn w:val="Absatz-Standardschriftart"/>
    <w:rsid w:val="000D3604"/>
  </w:style>
  <w:style w:type="character" w:styleId="Hervorhebung">
    <w:name w:val="Emphasis"/>
    <w:basedOn w:val="Absatz-Standardschriftart"/>
    <w:uiPriority w:val="20"/>
    <w:qFormat/>
    <w:rsid w:val="000D3604"/>
    <w:rPr>
      <w:i/>
      <w:iCs/>
    </w:rPr>
  </w:style>
  <w:style w:type="paragraph" w:styleId="KeinLeerraum">
    <w:name w:val="No Spacing"/>
    <w:link w:val="KeinLeerraumZchn"/>
    <w:uiPriority w:val="1"/>
    <w:qFormat/>
    <w:rsid w:val="00A12350"/>
    <w:rPr>
      <w:rFonts w:asciiTheme="minorHAnsi" w:eastAsiaTheme="minorEastAsia" w:hAnsiTheme="minorHAnsi"/>
      <w:sz w:val="22"/>
      <w:szCs w:val="22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12350"/>
    <w:rPr>
      <w:rFonts w:asciiTheme="minorHAnsi" w:eastAsiaTheme="minorEastAsia" w:hAnsiTheme="minorHAnsi"/>
      <w:sz w:val="22"/>
      <w:szCs w:val="22"/>
      <w:lang w:eastAsia="de-AT"/>
    </w:rPr>
  </w:style>
  <w:style w:type="paragraph" w:styleId="Textkrper-Zeileneinzug">
    <w:name w:val="Body Text Indent"/>
    <w:basedOn w:val="Standard"/>
    <w:link w:val="Textkrper-ZeileneinzugZchn"/>
    <w:rsid w:val="00816D67"/>
    <w:pPr>
      <w:ind w:left="170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16D67"/>
    <w:rPr>
      <w:rFonts w:ascii="Arial" w:eastAsia="Times New Roman" w:hAnsi="Arial" w:cs="Times New Roman"/>
      <w:sz w:val="22"/>
      <w:lang w:val="de-DE" w:eastAsia="de-DE"/>
    </w:rPr>
  </w:style>
  <w:style w:type="character" w:customStyle="1" w:styleId="textexposedshow">
    <w:name w:val="text_exposed_show"/>
    <w:basedOn w:val="Absatz-Standardschriftart"/>
    <w:rsid w:val="008C17B7"/>
  </w:style>
  <w:style w:type="character" w:styleId="SchwacherVerweis">
    <w:name w:val="Subtle Reference"/>
    <w:basedOn w:val="Absatz-Standardschriftart"/>
    <w:uiPriority w:val="31"/>
    <w:qFormat/>
    <w:rsid w:val="000E0F54"/>
    <w:rPr>
      <w:smallCaps/>
      <w:color w:val="C0504D" w:themeColor="accent2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81E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1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xbe">
    <w:name w:val="_xbe"/>
    <w:basedOn w:val="Absatz-Standardschriftart"/>
    <w:rsid w:val="00DF2B3B"/>
  </w:style>
  <w:style w:type="paragraph" w:styleId="Untertitel">
    <w:name w:val="Subtitle"/>
    <w:basedOn w:val="Standard"/>
    <w:next w:val="Standard"/>
    <w:link w:val="UntertitelZchn"/>
    <w:uiPriority w:val="11"/>
    <w:qFormat/>
    <w:rsid w:val="00E448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48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B28"/>
    <w:rPr>
      <w:rFonts w:ascii="Calibri" w:hAnsi="Calibri" w:cs="Calibri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BB5DE9"/>
    <w:pPr>
      <w:outlineLvl w:val="0"/>
    </w:pPr>
    <w:rPr>
      <w:rFonts w:ascii="Verdana" w:hAnsi="Verdana" w:cstheme="minorBidi"/>
      <w:b/>
      <w:sz w:val="20"/>
      <w:szCs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BB5DE9"/>
    <w:pPr>
      <w:ind w:right="199"/>
      <w:outlineLvl w:val="1"/>
    </w:pPr>
    <w:rPr>
      <w:rFonts w:ascii="Verdana" w:eastAsia="Times New Roman" w:hAnsi="Verdana" w:cs="Times New Roman"/>
      <w:b/>
      <w:i/>
      <w:sz w:val="20"/>
      <w:szCs w:val="20"/>
      <w:lang w:val="en-US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0A2A"/>
    <w:pPr>
      <w:tabs>
        <w:tab w:val="center" w:pos="4536"/>
        <w:tab w:val="right" w:pos="9072"/>
      </w:tabs>
    </w:pPr>
    <w:rPr>
      <w:rFonts w:ascii="Verdana" w:hAnsi="Verdana" w:cstheme="minorBidi"/>
      <w:sz w:val="20"/>
      <w:szCs w:val="20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710A2A"/>
  </w:style>
  <w:style w:type="character" w:customStyle="1" w:styleId="berschrift1Zchn">
    <w:name w:val="Überschrift 1 Zchn"/>
    <w:basedOn w:val="Absatz-Standardschriftart"/>
    <w:link w:val="berschrift1"/>
    <w:uiPriority w:val="9"/>
    <w:rsid w:val="00451067"/>
    <w:rPr>
      <w:rFonts w:ascii="Verdana" w:hAnsi="Verdana"/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1067"/>
    <w:rPr>
      <w:rFonts w:ascii="Verdana" w:eastAsia="Times New Roman" w:hAnsi="Verdana" w:cs="Times New Roman"/>
      <w:b/>
      <w:i/>
      <w:sz w:val="20"/>
      <w:lang w:val="en-US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A2A"/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A2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F6764"/>
    <w:rPr>
      <w:rFonts w:eastAsia="Times New Roman" w:cs="Times New Roman"/>
      <w:sz w:val="18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bottom"/>
    </w:tcPr>
  </w:style>
  <w:style w:type="character" w:styleId="Platzhaltertext">
    <w:name w:val="Placeholder Text"/>
    <w:basedOn w:val="Absatz-Standardschriftart"/>
    <w:uiPriority w:val="99"/>
    <w:semiHidden/>
    <w:rsid w:val="00710A2A"/>
    <w:rPr>
      <w:color w:val="808080"/>
    </w:rPr>
  </w:style>
  <w:style w:type="paragraph" w:customStyle="1" w:styleId="fuadresse">
    <w:name w:val="fußadresse"/>
    <w:basedOn w:val="Standard"/>
    <w:next w:val="Standard"/>
    <w:autoRedefine/>
    <w:qFormat/>
    <w:rsid w:val="007D5E88"/>
    <w:pPr>
      <w:tabs>
        <w:tab w:val="right" w:pos="9072"/>
      </w:tabs>
      <w:jc w:val="center"/>
    </w:pPr>
    <w:rPr>
      <w:rFonts w:ascii="Verdana" w:eastAsia="Times New Roman" w:hAnsi="Verdana" w:cs="Times New Roman"/>
      <w:sz w:val="14"/>
      <w:szCs w:val="15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3317A"/>
    <w:pPr>
      <w:tabs>
        <w:tab w:val="center" w:pos="4536"/>
        <w:tab w:val="right" w:pos="9072"/>
      </w:tabs>
    </w:pPr>
    <w:rPr>
      <w:rFonts w:ascii="Verdana" w:hAnsi="Verdana" w:cstheme="minorBidi"/>
      <w:sz w:val="20"/>
      <w:szCs w:val="20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C3317A"/>
    <w:rPr>
      <w:rFonts w:ascii="Verdana" w:hAnsi="Verdana"/>
    </w:rPr>
  </w:style>
  <w:style w:type="table" w:customStyle="1" w:styleId="Formatvorlage1">
    <w:name w:val="Formatvorlage1"/>
    <w:basedOn w:val="NormaleTabelle"/>
    <w:uiPriority w:val="99"/>
    <w:rsid w:val="00BF6764"/>
    <w:rPr>
      <w:sz w:val="18"/>
    </w:rPr>
    <w:tblPr/>
    <w:tcPr>
      <w:vAlign w:val="center"/>
    </w:tcPr>
  </w:style>
  <w:style w:type="character" w:styleId="Hyperlink">
    <w:name w:val="Hyperlink"/>
    <w:basedOn w:val="Absatz-Standardschriftart"/>
    <w:uiPriority w:val="99"/>
    <w:unhideWhenUsed/>
    <w:rsid w:val="002010BE"/>
    <w:rPr>
      <w:color w:val="0000FF"/>
      <w:u w:val="single"/>
    </w:rPr>
  </w:style>
  <w:style w:type="character" w:customStyle="1" w:styleId="flieskontakt1">
    <w:name w:val="flieskontakt1"/>
    <w:basedOn w:val="Absatz-Standardschriftart"/>
    <w:rsid w:val="002010BE"/>
    <w:rPr>
      <w:rFonts w:ascii="Verdana" w:hAnsi="Verdana" w:hint="default"/>
      <w:color w:val="0D4F46"/>
    </w:rPr>
  </w:style>
  <w:style w:type="character" w:customStyle="1" w:styleId="apple-converted-space">
    <w:name w:val="apple-converted-space"/>
    <w:basedOn w:val="Absatz-Standardschriftart"/>
    <w:rsid w:val="002010BE"/>
    <w:rPr>
      <w:rFonts w:ascii="Times New Roman" w:hAnsi="Times New Roman" w:cs="Times New Roman" w:hint="default"/>
    </w:rPr>
  </w:style>
  <w:style w:type="character" w:styleId="Fett">
    <w:name w:val="Strong"/>
    <w:basedOn w:val="Absatz-Standardschriftart"/>
    <w:uiPriority w:val="22"/>
    <w:qFormat/>
    <w:rsid w:val="00CB0966"/>
    <w:rPr>
      <w:b/>
      <w:bCs/>
    </w:rPr>
  </w:style>
  <w:style w:type="paragraph" w:styleId="StandardWeb">
    <w:name w:val="Normal (Web)"/>
    <w:basedOn w:val="Standard"/>
    <w:uiPriority w:val="99"/>
    <w:unhideWhenUsed/>
    <w:rsid w:val="00CB0966"/>
    <w:pPr>
      <w:spacing w:line="360" w:lineRule="auto"/>
    </w:pPr>
    <w:rPr>
      <w:rFonts w:ascii="Arial" w:eastAsia="Times New Roman" w:hAnsi="Arial" w:cs="Arial"/>
      <w:color w:val="666666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C684F"/>
    <w:pPr>
      <w:ind w:left="720"/>
    </w:pPr>
    <w:rPr>
      <w:rFonts w:eastAsia="Times New Roman"/>
    </w:rPr>
  </w:style>
  <w:style w:type="paragraph" w:customStyle="1" w:styleId="Default">
    <w:name w:val="Default"/>
    <w:basedOn w:val="Standard"/>
    <w:rsid w:val="0038567C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DB7BDA"/>
    <w:rPr>
      <w:rFonts w:ascii="Verdana" w:hAnsi="Verdana" w:cs="Times New Roman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DB7BDA"/>
    <w:rPr>
      <w:rFonts w:cs="Times New Roman"/>
      <w:lang w:val="de-DE"/>
    </w:rPr>
  </w:style>
  <w:style w:type="character" w:customStyle="1" w:styleId="st1">
    <w:name w:val="st1"/>
    <w:basedOn w:val="Absatz-Standardschriftart"/>
    <w:rsid w:val="00DD3FCD"/>
  </w:style>
  <w:style w:type="paragraph" w:customStyle="1" w:styleId="Preformatted">
    <w:name w:val="Preformatted"/>
    <w:basedOn w:val="Standard"/>
    <w:uiPriority w:val="99"/>
    <w:rsid w:val="006F2B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de-AT"/>
    </w:rPr>
  </w:style>
  <w:style w:type="character" w:customStyle="1" w:styleId="subheading-category">
    <w:name w:val="subheading-category"/>
    <w:basedOn w:val="Absatz-Standardschriftart"/>
    <w:rsid w:val="000D3604"/>
  </w:style>
  <w:style w:type="character" w:styleId="Hervorhebung">
    <w:name w:val="Emphasis"/>
    <w:basedOn w:val="Absatz-Standardschriftart"/>
    <w:uiPriority w:val="20"/>
    <w:qFormat/>
    <w:rsid w:val="000D3604"/>
    <w:rPr>
      <w:i/>
      <w:iCs/>
    </w:rPr>
  </w:style>
  <w:style w:type="paragraph" w:styleId="KeinLeerraum">
    <w:name w:val="No Spacing"/>
    <w:link w:val="KeinLeerraumZchn"/>
    <w:uiPriority w:val="1"/>
    <w:qFormat/>
    <w:rsid w:val="00A12350"/>
    <w:rPr>
      <w:rFonts w:asciiTheme="minorHAnsi" w:eastAsiaTheme="minorEastAsia" w:hAnsiTheme="minorHAnsi"/>
      <w:sz w:val="22"/>
      <w:szCs w:val="22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12350"/>
    <w:rPr>
      <w:rFonts w:asciiTheme="minorHAnsi" w:eastAsiaTheme="minorEastAsia" w:hAnsiTheme="minorHAnsi"/>
      <w:sz w:val="22"/>
      <w:szCs w:val="22"/>
      <w:lang w:eastAsia="de-AT"/>
    </w:rPr>
  </w:style>
  <w:style w:type="paragraph" w:styleId="Textkrper-Zeileneinzug">
    <w:name w:val="Body Text Indent"/>
    <w:basedOn w:val="Standard"/>
    <w:link w:val="Textkrper-ZeileneinzugZchn"/>
    <w:rsid w:val="00816D67"/>
    <w:pPr>
      <w:ind w:left="170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16D67"/>
    <w:rPr>
      <w:rFonts w:ascii="Arial" w:eastAsia="Times New Roman" w:hAnsi="Arial" w:cs="Times New Roman"/>
      <w:sz w:val="22"/>
      <w:lang w:val="de-DE" w:eastAsia="de-DE"/>
    </w:rPr>
  </w:style>
  <w:style w:type="character" w:customStyle="1" w:styleId="textexposedshow">
    <w:name w:val="text_exposed_show"/>
    <w:basedOn w:val="Absatz-Standardschriftart"/>
    <w:rsid w:val="008C17B7"/>
  </w:style>
  <w:style w:type="character" w:styleId="SchwacherVerweis">
    <w:name w:val="Subtle Reference"/>
    <w:basedOn w:val="Absatz-Standardschriftart"/>
    <w:uiPriority w:val="31"/>
    <w:qFormat/>
    <w:rsid w:val="000E0F54"/>
    <w:rPr>
      <w:smallCaps/>
      <w:color w:val="C0504D" w:themeColor="accent2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81E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1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xbe">
    <w:name w:val="_xbe"/>
    <w:basedOn w:val="Absatz-Standardschriftart"/>
    <w:rsid w:val="00DF2B3B"/>
  </w:style>
  <w:style w:type="paragraph" w:styleId="Untertitel">
    <w:name w:val="Subtitle"/>
    <w:basedOn w:val="Standard"/>
    <w:next w:val="Standard"/>
    <w:link w:val="UntertitelZchn"/>
    <w:uiPriority w:val="11"/>
    <w:qFormat/>
    <w:rsid w:val="00E448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48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345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7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4E8259-31C8-4A80-BF4E-538276E1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E62F2B94.dotm</Template>
  <TotalTime>0</TotalTime>
  <Pages>1</Pages>
  <Words>310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SLW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Hengl Marianne</dc:creator>
  <cp:lastModifiedBy>Hengl Marianne</cp:lastModifiedBy>
  <cp:revision>2</cp:revision>
  <cp:lastPrinted>2016-02-03T12:22:00Z</cp:lastPrinted>
  <dcterms:created xsi:type="dcterms:W3CDTF">2016-02-03T16:27:00Z</dcterms:created>
  <dcterms:modified xsi:type="dcterms:W3CDTF">2016-02-03T16:27:00Z</dcterms:modified>
</cp:coreProperties>
</file>